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53827" w14:textId="2CC91A7E" w:rsidR="004721E5" w:rsidRPr="00297050" w:rsidRDefault="00496482" w:rsidP="006414C4">
      <w:pPr>
        <w:pStyle w:val="Titre2"/>
        <w:tabs>
          <w:tab w:val="left" w:pos="6555"/>
        </w:tabs>
        <w:jc w:val="center"/>
        <w:rPr>
          <w:sz w:val="32"/>
          <w:lang w:val="it-IT"/>
        </w:rPr>
      </w:pPr>
      <w:r w:rsidRPr="00297050">
        <w:rPr>
          <w:sz w:val="32"/>
          <w:lang w:val="it-IT"/>
        </w:rPr>
        <w:t>P</w:t>
      </w:r>
      <w:r w:rsidR="00297050">
        <w:rPr>
          <w:sz w:val="32"/>
          <w:lang w:val="it-IT"/>
        </w:rPr>
        <w:t>iano</w:t>
      </w:r>
      <w:r w:rsidR="004721E5" w:rsidRPr="00297050">
        <w:rPr>
          <w:sz w:val="32"/>
          <w:lang w:val="it-IT"/>
        </w:rPr>
        <w:t xml:space="preserve"> </w:t>
      </w:r>
      <w:r w:rsidR="00297050">
        <w:rPr>
          <w:sz w:val="32"/>
          <w:lang w:val="it-IT"/>
        </w:rPr>
        <w:t>di</w:t>
      </w:r>
      <w:r w:rsidR="006965A0" w:rsidRPr="00297050">
        <w:rPr>
          <w:sz w:val="32"/>
          <w:lang w:val="it-IT"/>
        </w:rPr>
        <w:t xml:space="preserve"> </w:t>
      </w:r>
      <w:r w:rsidR="004D7A72" w:rsidRPr="00297050">
        <w:rPr>
          <w:sz w:val="32"/>
          <w:lang w:val="it-IT"/>
        </w:rPr>
        <w:t>C</w:t>
      </w:r>
      <w:r w:rsidR="00AA7AB4" w:rsidRPr="00297050">
        <w:rPr>
          <w:sz w:val="32"/>
          <w:lang w:val="it-IT"/>
        </w:rPr>
        <w:t>r</w:t>
      </w:r>
      <w:r w:rsidR="00297050">
        <w:rPr>
          <w:sz w:val="32"/>
          <w:lang w:val="it-IT"/>
        </w:rPr>
        <w:t>isi</w:t>
      </w:r>
      <w:r w:rsidR="00197E87" w:rsidRPr="00297050">
        <w:rPr>
          <w:sz w:val="32"/>
          <w:lang w:val="it-IT"/>
        </w:rPr>
        <w:t xml:space="preserve"> </w:t>
      </w:r>
      <w:r w:rsidR="00297050">
        <w:rPr>
          <w:sz w:val="32"/>
          <w:lang w:val="it-IT"/>
        </w:rPr>
        <w:t>Congiunto</w:t>
      </w:r>
    </w:p>
    <w:p w14:paraId="0EB7FF12" w14:textId="77777777" w:rsidR="00960B21" w:rsidRPr="00297050" w:rsidRDefault="00960B21" w:rsidP="006965A0">
      <w:pPr>
        <w:jc w:val="center"/>
        <w:rPr>
          <w:rFonts w:ascii="Arial" w:hAnsi="Arial" w:cs="Arial"/>
          <w:b/>
          <w:lang w:val="it-IT"/>
        </w:rPr>
      </w:pPr>
    </w:p>
    <w:p w14:paraId="43C11348" w14:textId="0881AA63" w:rsidR="00BD04D9" w:rsidRPr="00297050" w:rsidRDefault="00297050" w:rsidP="006965A0">
      <w:pPr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Cognome</w:t>
      </w:r>
      <w:r w:rsidR="00BD04D9" w:rsidRPr="00297050">
        <w:rPr>
          <w:rFonts w:ascii="Arial" w:hAnsi="Arial" w:cs="Arial"/>
          <w:b/>
          <w:lang w:val="it-IT"/>
        </w:rPr>
        <w:t>:</w:t>
      </w:r>
      <w:r w:rsidR="00BD04D9" w:rsidRPr="00297050">
        <w:rPr>
          <w:rFonts w:ascii="Arial" w:hAnsi="Arial" w:cs="Arial"/>
          <w:b/>
          <w:lang w:val="it-IT"/>
        </w:rPr>
        <w:tab/>
      </w:r>
      <w:r w:rsidR="00BD04D9" w:rsidRPr="00297050">
        <w:rPr>
          <w:rFonts w:ascii="Arial" w:hAnsi="Arial" w:cs="Arial"/>
          <w:b/>
          <w:lang w:val="it-IT"/>
        </w:rPr>
        <w:tab/>
      </w:r>
      <w:r w:rsidR="00BD04D9" w:rsidRPr="00297050">
        <w:rPr>
          <w:rFonts w:ascii="Arial" w:hAnsi="Arial" w:cs="Arial"/>
          <w:b/>
          <w:lang w:val="it-IT"/>
        </w:rPr>
        <w:tab/>
      </w:r>
      <w:r w:rsidR="00BD04D9" w:rsidRPr="00297050">
        <w:rPr>
          <w:rFonts w:ascii="Arial" w:hAnsi="Arial" w:cs="Arial"/>
          <w:b/>
          <w:lang w:val="it-IT"/>
        </w:rPr>
        <w:tab/>
      </w:r>
      <w:r>
        <w:rPr>
          <w:rFonts w:ascii="Arial" w:hAnsi="Arial" w:cs="Arial"/>
          <w:b/>
          <w:lang w:val="it-IT"/>
        </w:rPr>
        <w:t xml:space="preserve">Nome: </w:t>
      </w:r>
      <w:r>
        <w:rPr>
          <w:rFonts w:ascii="Arial" w:hAnsi="Arial" w:cs="Arial"/>
          <w:b/>
          <w:lang w:val="it-IT"/>
        </w:rPr>
        <w:tab/>
      </w:r>
      <w:r>
        <w:rPr>
          <w:rFonts w:ascii="Arial" w:hAnsi="Arial" w:cs="Arial"/>
          <w:b/>
          <w:lang w:val="it-IT"/>
        </w:rPr>
        <w:tab/>
      </w:r>
      <w:r>
        <w:rPr>
          <w:rFonts w:ascii="Arial" w:hAnsi="Arial" w:cs="Arial"/>
          <w:b/>
          <w:lang w:val="it-IT"/>
        </w:rPr>
        <w:tab/>
      </w:r>
      <w:r>
        <w:rPr>
          <w:rFonts w:ascii="Arial" w:hAnsi="Arial" w:cs="Arial"/>
          <w:b/>
          <w:lang w:val="it-IT"/>
        </w:rPr>
        <w:tab/>
        <w:t>Data di nascita</w:t>
      </w:r>
      <w:r w:rsidR="00BD04D9" w:rsidRPr="00297050">
        <w:rPr>
          <w:rFonts w:ascii="Arial" w:hAnsi="Arial" w:cs="Arial"/>
          <w:b/>
          <w:lang w:val="it-IT"/>
        </w:rPr>
        <w:t>:</w:t>
      </w:r>
    </w:p>
    <w:p w14:paraId="610D7E68" w14:textId="77777777" w:rsidR="00BD04D9" w:rsidRPr="00297050" w:rsidRDefault="00BD04D9" w:rsidP="006965A0">
      <w:pPr>
        <w:jc w:val="both"/>
        <w:rPr>
          <w:rFonts w:ascii="Arial" w:hAnsi="Arial" w:cs="Arial"/>
          <w:b/>
          <w:lang w:val="it-IT"/>
        </w:rPr>
      </w:pPr>
    </w:p>
    <w:p w14:paraId="5DB74009" w14:textId="094AC0C1" w:rsidR="006965A0" w:rsidRPr="00297050" w:rsidRDefault="00297050" w:rsidP="006965A0">
      <w:pPr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Il mio piano di crisi è </w:t>
      </w:r>
      <w:r w:rsidR="00BF3274">
        <w:rPr>
          <w:rFonts w:ascii="Arial" w:hAnsi="Arial" w:cs="Arial"/>
          <w:b/>
          <w:lang w:val="it-IT"/>
        </w:rPr>
        <w:t>stato elaborato congiuntamente con</w:t>
      </w:r>
      <w:r>
        <w:rPr>
          <w:rFonts w:ascii="Arial" w:hAnsi="Arial" w:cs="Arial"/>
          <w:b/>
          <w:lang w:val="it-IT"/>
        </w:rPr>
        <w:t xml:space="preserve"> </w:t>
      </w:r>
      <w:r w:rsidRPr="00297050">
        <w:rPr>
          <w:rFonts w:ascii="Arial" w:hAnsi="Arial" w:cs="Arial"/>
          <w:lang w:val="it-IT"/>
        </w:rPr>
        <w:t>(nome e ruolo dei diversi partner)</w:t>
      </w:r>
      <w:r w:rsidR="006965A0" w:rsidRPr="00297050">
        <w:rPr>
          <w:rFonts w:ascii="Arial" w:hAnsi="Arial" w:cs="Arial"/>
          <w:b/>
          <w:lang w:val="it-IT"/>
        </w:rPr>
        <w:t>:</w:t>
      </w:r>
    </w:p>
    <w:p w14:paraId="5A207475" w14:textId="77777777" w:rsidR="006965A0" w:rsidRPr="00297050" w:rsidRDefault="006965A0" w:rsidP="00AD03CD">
      <w:pPr>
        <w:jc w:val="both"/>
        <w:rPr>
          <w:rFonts w:ascii="Arial" w:hAnsi="Arial" w:cs="Arial"/>
          <w:b/>
          <w:lang w:val="it-IT"/>
        </w:rPr>
      </w:pPr>
    </w:p>
    <w:p w14:paraId="2A208884" w14:textId="77777777" w:rsidR="006965A0" w:rsidRPr="00297050" w:rsidRDefault="006965A0" w:rsidP="00AD03CD">
      <w:pPr>
        <w:jc w:val="both"/>
        <w:rPr>
          <w:rFonts w:ascii="Arial" w:hAnsi="Arial" w:cs="Arial"/>
          <w:b/>
          <w:lang w:val="it-IT"/>
        </w:rPr>
      </w:pPr>
    </w:p>
    <w:p w14:paraId="3D220BE4" w14:textId="77777777" w:rsidR="006965A0" w:rsidRPr="00297050" w:rsidRDefault="006965A0" w:rsidP="00AD03CD">
      <w:pPr>
        <w:jc w:val="both"/>
        <w:rPr>
          <w:rFonts w:ascii="Arial" w:hAnsi="Arial" w:cs="Arial"/>
          <w:b/>
          <w:lang w:val="it-IT"/>
        </w:rPr>
      </w:pPr>
    </w:p>
    <w:p w14:paraId="5E2EFECC" w14:textId="77777777" w:rsidR="006965A0" w:rsidRPr="00297050" w:rsidRDefault="006965A0" w:rsidP="00AD03CD">
      <w:pPr>
        <w:jc w:val="both"/>
        <w:rPr>
          <w:rFonts w:ascii="Arial" w:hAnsi="Arial" w:cs="Arial"/>
          <w:b/>
          <w:lang w:val="it-IT"/>
        </w:rPr>
      </w:pPr>
    </w:p>
    <w:p w14:paraId="4BF1B133" w14:textId="354712F8" w:rsidR="00501876" w:rsidRPr="00297050" w:rsidRDefault="00297050" w:rsidP="00AD03CD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b/>
          <w:lang w:val="it-IT"/>
        </w:rPr>
        <w:t>Le mie difficoltà o problemi psichici</w:t>
      </w:r>
      <w:r w:rsidR="008C5A5A" w:rsidRPr="00297050">
        <w:rPr>
          <w:rFonts w:ascii="Arial" w:hAnsi="Arial" w:cs="Arial"/>
          <w:b/>
          <w:lang w:val="it-IT"/>
        </w:rPr>
        <w:t>:</w:t>
      </w:r>
      <w:r w:rsidR="00501876" w:rsidRPr="00297050">
        <w:rPr>
          <w:rFonts w:ascii="Arial" w:hAnsi="Arial" w:cs="Arial"/>
          <w:lang w:val="it-IT"/>
        </w:rPr>
        <w:t xml:space="preserve"> </w:t>
      </w:r>
    </w:p>
    <w:p w14:paraId="1227CA3F" w14:textId="77777777" w:rsidR="00501876" w:rsidRPr="00297050" w:rsidRDefault="00501876" w:rsidP="00352280">
      <w:pPr>
        <w:tabs>
          <w:tab w:val="left" w:pos="6804"/>
        </w:tabs>
        <w:rPr>
          <w:rFonts w:ascii="Arial" w:hAnsi="Arial" w:cs="Arial"/>
          <w:b/>
          <w:lang w:val="it-IT"/>
        </w:rPr>
      </w:pPr>
    </w:p>
    <w:p w14:paraId="1B8688C3" w14:textId="77777777" w:rsidR="004721E5" w:rsidRPr="00297050" w:rsidRDefault="004721E5" w:rsidP="00352280">
      <w:pPr>
        <w:tabs>
          <w:tab w:val="left" w:pos="6804"/>
        </w:tabs>
        <w:rPr>
          <w:rFonts w:ascii="Arial" w:hAnsi="Arial" w:cs="Arial"/>
          <w:b/>
          <w:lang w:val="it-IT"/>
        </w:rPr>
      </w:pPr>
    </w:p>
    <w:p w14:paraId="13396B52" w14:textId="77777777" w:rsidR="00AD03CD" w:rsidRPr="00297050" w:rsidRDefault="00AD03CD" w:rsidP="00352280">
      <w:pPr>
        <w:tabs>
          <w:tab w:val="left" w:pos="6804"/>
        </w:tabs>
        <w:rPr>
          <w:rFonts w:ascii="Arial" w:hAnsi="Arial" w:cs="Arial"/>
          <w:b/>
          <w:lang w:val="it-IT"/>
        </w:rPr>
      </w:pPr>
    </w:p>
    <w:p w14:paraId="1CD6F166" w14:textId="77777777" w:rsidR="00CC7866" w:rsidRPr="00297050" w:rsidRDefault="00CC7866" w:rsidP="00352280">
      <w:pPr>
        <w:tabs>
          <w:tab w:val="left" w:pos="6804"/>
        </w:tabs>
        <w:rPr>
          <w:rFonts w:ascii="Arial" w:hAnsi="Arial" w:cs="Arial"/>
          <w:b/>
          <w:lang w:val="it-IT"/>
        </w:rPr>
      </w:pPr>
    </w:p>
    <w:p w14:paraId="3F72576F" w14:textId="23960952" w:rsidR="004721E5" w:rsidRPr="00297050" w:rsidRDefault="004721E5" w:rsidP="00352280">
      <w:pPr>
        <w:tabs>
          <w:tab w:val="left" w:pos="6804"/>
        </w:tabs>
        <w:rPr>
          <w:rFonts w:ascii="Arial" w:hAnsi="Arial" w:cs="Arial"/>
          <w:b/>
          <w:lang w:val="it-IT"/>
        </w:rPr>
      </w:pPr>
    </w:p>
    <w:p w14:paraId="20910230" w14:textId="77777777" w:rsidR="00AD03CD" w:rsidRPr="00297050" w:rsidRDefault="00AD03CD" w:rsidP="00352280">
      <w:pPr>
        <w:tabs>
          <w:tab w:val="left" w:pos="6804"/>
        </w:tabs>
        <w:rPr>
          <w:rFonts w:ascii="Arial" w:hAnsi="Arial" w:cs="Arial"/>
          <w:b/>
          <w:lang w:val="it-IT"/>
        </w:rPr>
      </w:pPr>
    </w:p>
    <w:p w14:paraId="760D9C23" w14:textId="0FC72DF1" w:rsidR="00501876" w:rsidRPr="00297050" w:rsidRDefault="00297050" w:rsidP="00AD03CD">
      <w:pPr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Cosa può portarmi ad una situazione </w:t>
      </w:r>
      <w:r w:rsidR="004E6C51">
        <w:rPr>
          <w:rFonts w:ascii="Arial" w:hAnsi="Arial" w:cs="Arial"/>
          <w:b/>
          <w:lang w:val="it-IT"/>
        </w:rPr>
        <w:t xml:space="preserve">che </w:t>
      </w:r>
      <w:r w:rsidR="00655CDB">
        <w:rPr>
          <w:rFonts w:ascii="Arial" w:hAnsi="Arial" w:cs="Arial"/>
          <w:b/>
          <w:lang w:val="it-IT"/>
        </w:rPr>
        <w:t>va oltre</w:t>
      </w:r>
      <w:r w:rsidR="004E6C51">
        <w:rPr>
          <w:rFonts w:ascii="Arial" w:hAnsi="Arial" w:cs="Arial"/>
          <w:b/>
          <w:lang w:val="it-IT"/>
        </w:rPr>
        <w:t xml:space="preserve"> le mie capacità e mi mette in crisi? </w:t>
      </w:r>
    </w:p>
    <w:p w14:paraId="032BED78" w14:textId="77777777" w:rsidR="00501876" w:rsidRPr="00297050" w:rsidRDefault="00501876" w:rsidP="00501876">
      <w:pPr>
        <w:rPr>
          <w:rFonts w:ascii="Arial" w:hAnsi="Arial" w:cs="Arial"/>
          <w:b/>
          <w:lang w:val="it-IT"/>
        </w:rPr>
      </w:pPr>
    </w:p>
    <w:p w14:paraId="37AA91FB" w14:textId="176FA241" w:rsidR="00AD03CD" w:rsidRPr="00297050" w:rsidRDefault="00AD03CD" w:rsidP="00501876">
      <w:pPr>
        <w:rPr>
          <w:rFonts w:ascii="Arial" w:hAnsi="Arial" w:cs="Arial"/>
          <w:b/>
          <w:lang w:val="it-IT"/>
        </w:rPr>
      </w:pPr>
    </w:p>
    <w:p w14:paraId="25AF089A" w14:textId="77777777" w:rsidR="00501876" w:rsidRPr="00297050" w:rsidRDefault="00501876" w:rsidP="00501876">
      <w:pPr>
        <w:rPr>
          <w:rFonts w:ascii="Arial" w:hAnsi="Arial" w:cs="Arial"/>
          <w:b/>
          <w:lang w:val="it-IT"/>
        </w:rPr>
      </w:pPr>
    </w:p>
    <w:p w14:paraId="46E9BB2F" w14:textId="77777777" w:rsidR="00501876" w:rsidRPr="00297050" w:rsidRDefault="00501876" w:rsidP="00501876">
      <w:pPr>
        <w:rPr>
          <w:rFonts w:ascii="Arial" w:hAnsi="Arial" w:cs="Arial"/>
          <w:b/>
          <w:lang w:val="it-IT"/>
        </w:rPr>
      </w:pPr>
    </w:p>
    <w:p w14:paraId="0FBEDF9B" w14:textId="77777777" w:rsidR="002F5D73" w:rsidRPr="00297050" w:rsidRDefault="002F5D73" w:rsidP="00501876">
      <w:pPr>
        <w:rPr>
          <w:rFonts w:ascii="Arial" w:hAnsi="Arial" w:cs="Arial"/>
          <w:b/>
          <w:lang w:val="it-IT"/>
        </w:rPr>
      </w:pPr>
    </w:p>
    <w:p w14:paraId="2894F582" w14:textId="77777777" w:rsidR="00501876" w:rsidRPr="00297050" w:rsidRDefault="00501876" w:rsidP="00501876">
      <w:pPr>
        <w:rPr>
          <w:rFonts w:ascii="Arial" w:hAnsi="Arial" w:cs="Arial"/>
          <w:b/>
          <w:lang w:val="it-IT"/>
        </w:rPr>
      </w:pPr>
    </w:p>
    <w:p w14:paraId="759B388A" w14:textId="43ACB61D" w:rsidR="00501876" w:rsidRPr="00297050" w:rsidRDefault="00501876" w:rsidP="00AD03CD">
      <w:pPr>
        <w:jc w:val="both"/>
        <w:rPr>
          <w:rFonts w:ascii="Arial" w:hAnsi="Arial" w:cs="Arial"/>
          <w:b/>
          <w:lang w:val="it-IT"/>
        </w:rPr>
      </w:pPr>
      <w:r w:rsidRPr="00297050">
        <w:rPr>
          <w:rFonts w:ascii="Arial" w:hAnsi="Arial" w:cs="Arial"/>
          <w:b/>
          <w:lang w:val="it-IT"/>
        </w:rPr>
        <w:t>Com</w:t>
      </w:r>
      <w:r w:rsidR="00655CDB">
        <w:rPr>
          <w:rFonts w:ascii="Arial" w:hAnsi="Arial" w:cs="Arial"/>
          <w:b/>
          <w:lang w:val="it-IT"/>
        </w:rPr>
        <w:t>e sono concretamente quando sono in crisi</w:t>
      </w:r>
      <w:r w:rsidRPr="00297050">
        <w:rPr>
          <w:rFonts w:ascii="Arial" w:hAnsi="Arial" w:cs="Arial"/>
          <w:b/>
          <w:lang w:val="it-IT"/>
        </w:rPr>
        <w:t xml:space="preserve">? </w:t>
      </w:r>
      <w:r w:rsidRPr="00297050">
        <w:rPr>
          <w:rFonts w:ascii="Arial" w:hAnsi="Arial" w:cs="Arial"/>
          <w:lang w:val="it-IT"/>
        </w:rPr>
        <w:t>(</w:t>
      </w:r>
      <w:r w:rsidR="00655CDB">
        <w:rPr>
          <w:rFonts w:ascii="Arial" w:hAnsi="Arial" w:cs="Arial"/>
          <w:lang w:val="it-IT"/>
        </w:rPr>
        <w:t>pensieri</w:t>
      </w:r>
      <w:r w:rsidRPr="00297050">
        <w:rPr>
          <w:rFonts w:ascii="Arial" w:hAnsi="Arial" w:cs="Arial"/>
          <w:lang w:val="it-IT"/>
        </w:rPr>
        <w:t xml:space="preserve">, </w:t>
      </w:r>
      <w:r w:rsidR="00655CDB">
        <w:rPr>
          <w:rFonts w:ascii="Arial" w:hAnsi="Arial" w:cs="Arial"/>
          <w:lang w:val="it-IT"/>
        </w:rPr>
        <w:t>emozioni</w:t>
      </w:r>
      <w:r w:rsidRPr="00297050">
        <w:rPr>
          <w:rFonts w:ascii="Arial" w:hAnsi="Arial" w:cs="Arial"/>
          <w:lang w:val="it-IT"/>
        </w:rPr>
        <w:t xml:space="preserve">, </w:t>
      </w:r>
      <w:r w:rsidR="00655CDB">
        <w:rPr>
          <w:rFonts w:ascii="Arial" w:hAnsi="Arial" w:cs="Arial"/>
          <w:lang w:val="it-IT"/>
        </w:rPr>
        <w:t>reazioni</w:t>
      </w:r>
      <w:r w:rsidRPr="00297050">
        <w:rPr>
          <w:rFonts w:ascii="Arial" w:hAnsi="Arial" w:cs="Arial"/>
          <w:lang w:val="it-IT"/>
        </w:rPr>
        <w:t xml:space="preserve"> </w:t>
      </w:r>
      <w:r w:rsidR="00655CDB">
        <w:rPr>
          <w:rFonts w:ascii="Arial" w:hAnsi="Arial" w:cs="Arial"/>
          <w:lang w:val="it-IT"/>
        </w:rPr>
        <w:t>psichiche</w:t>
      </w:r>
      <w:r w:rsidRPr="00297050">
        <w:rPr>
          <w:rFonts w:ascii="Arial" w:hAnsi="Arial" w:cs="Arial"/>
          <w:lang w:val="it-IT"/>
        </w:rPr>
        <w:t xml:space="preserve">, </w:t>
      </w:r>
      <w:r w:rsidR="00655CDB">
        <w:rPr>
          <w:rFonts w:ascii="Arial" w:hAnsi="Arial" w:cs="Arial"/>
          <w:lang w:val="it-IT"/>
        </w:rPr>
        <w:t>comportamenti</w:t>
      </w:r>
      <w:r w:rsidRPr="00297050">
        <w:rPr>
          <w:rFonts w:ascii="Arial" w:hAnsi="Arial" w:cs="Arial"/>
          <w:lang w:val="it-IT"/>
        </w:rPr>
        <w:t>)</w:t>
      </w:r>
    </w:p>
    <w:p w14:paraId="5ED50ECD" w14:textId="77777777" w:rsidR="00501876" w:rsidRPr="00297050" w:rsidRDefault="00501876" w:rsidP="00501876">
      <w:pPr>
        <w:rPr>
          <w:rFonts w:ascii="Arial" w:hAnsi="Arial" w:cs="Arial"/>
          <w:lang w:val="it-IT"/>
        </w:rPr>
      </w:pPr>
    </w:p>
    <w:p w14:paraId="2EA5B44D" w14:textId="77777777" w:rsidR="00501876" w:rsidRPr="00297050" w:rsidRDefault="00501876" w:rsidP="00501876">
      <w:pPr>
        <w:rPr>
          <w:rFonts w:ascii="Arial" w:hAnsi="Arial" w:cs="Arial"/>
          <w:lang w:val="it-IT"/>
        </w:rPr>
      </w:pPr>
    </w:p>
    <w:p w14:paraId="2602C20B" w14:textId="77777777" w:rsidR="00501876" w:rsidRPr="00297050" w:rsidRDefault="00501876" w:rsidP="00501876">
      <w:pPr>
        <w:rPr>
          <w:rFonts w:ascii="Arial" w:hAnsi="Arial" w:cs="Arial"/>
          <w:lang w:val="it-IT"/>
        </w:rPr>
      </w:pPr>
    </w:p>
    <w:p w14:paraId="32D1830D" w14:textId="77E6EFE2" w:rsidR="00501876" w:rsidRPr="00297050" w:rsidRDefault="00501876" w:rsidP="00501876">
      <w:pPr>
        <w:rPr>
          <w:rFonts w:ascii="Arial" w:hAnsi="Arial" w:cs="Arial"/>
          <w:lang w:val="it-IT"/>
        </w:rPr>
      </w:pPr>
    </w:p>
    <w:p w14:paraId="2A9D5819" w14:textId="77777777" w:rsidR="00501876" w:rsidRPr="00297050" w:rsidRDefault="00501876" w:rsidP="00501876">
      <w:pPr>
        <w:rPr>
          <w:rFonts w:ascii="Arial" w:hAnsi="Arial" w:cs="Arial"/>
          <w:lang w:val="it-IT"/>
        </w:rPr>
      </w:pPr>
    </w:p>
    <w:p w14:paraId="714990C5" w14:textId="77777777" w:rsidR="00960B21" w:rsidRPr="00297050" w:rsidRDefault="00960B21" w:rsidP="00AD03CD">
      <w:pPr>
        <w:jc w:val="both"/>
        <w:rPr>
          <w:rFonts w:ascii="Arial" w:hAnsi="Arial" w:cs="Arial"/>
          <w:b/>
          <w:lang w:val="it-IT"/>
        </w:rPr>
      </w:pPr>
    </w:p>
    <w:p w14:paraId="2E43BFAB" w14:textId="29A77C2A" w:rsidR="00501876" w:rsidRPr="00297050" w:rsidRDefault="00BF3274" w:rsidP="00AD03CD">
      <w:pPr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Secondo il parere delle persone che mi circondano, c</w:t>
      </w:r>
      <w:r w:rsidR="00655CDB">
        <w:rPr>
          <w:rFonts w:ascii="Arial" w:hAnsi="Arial" w:cs="Arial"/>
          <w:b/>
          <w:lang w:val="it-IT"/>
        </w:rPr>
        <w:t>i sono altri segnali che appaiono</w:t>
      </w:r>
      <w:r w:rsidR="006965A0" w:rsidRPr="00297050">
        <w:rPr>
          <w:rFonts w:ascii="Arial" w:hAnsi="Arial" w:cs="Arial"/>
          <w:b/>
          <w:lang w:val="it-IT"/>
        </w:rPr>
        <w:t xml:space="preserve">? </w:t>
      </w:r>
    </w:p>
    <w:p w14:paraId="781CBE63" w14:textId="77777777" w:rsidR="006965A0" w:rsidRPr="00297050" w:rsidRDefault="006965A0" w:rsidP="00AD03CD">
      <w:pPr>
        <w:jc w:val="both"/>
        <w:rPr>
          <w:rFonts w:ascii="Arial" w:hAnsi="Arial" w:cs="Arial"/>
          <w:b/>
          <w:lang w:val="it-IT"/>
        </w:rPr>
      </w:pPr>
    </w:p>
    <w:p w14:paraId="01C0CFCF" w14:textId="77777777" w:rsidR="006965A0" w:rsidRPr="00297050" w:rsidRDefault="006965A0" w:rsidP="00AD03CD">
      <w:pPr>
        <w:jc w:val="both"/>
        <w:rPr>
          <w:rFonts w:ascii="Arial" w:hAnsi="Arial" w:cs="Arial"/>
          <w:b/>
          <w:lang w:val="it-IT"/>
        </w:rPr>
      </w:pPr>
    </w:p>
    <w:p w14:paraId="5CF0E4C8" w14:textId="77777777" w:rsidR="006965A0" w:rsidRPr="00297050" w:rsidRDefault="006965A0" w:rsidP="00AD03CD">
      <w:pPr>
        <w:jc w:val="both"/>
        <w:rPr>
          <w:rFonts w:ascii="Arial" w:hAnsi="Arial" w:cs="Arial"/>
          <w:b/>
          <w:lang w:val="it-IT"/>
        </w:rPr>
      </w:pPr>
    </w:p>
    <w:p w14:paraId="2085A96C" w14:textId="77777777" w:rsidR="006965A0" w:rsidRPr="00297050" w:rsidRDefault="006965A0" w:rsidP="00AD03CD">
      <w:pPr>
        <w:jc w:val="both"/>
        <w:rPr>
          <w:rFonts w:ascii="Arial" w:hAnsi="Arial" w:cs="Arial"/>
          <w:b/>
          <w:lang w:val="it-IT"/>
        </w:rPr>
      </w:pPr>
    </w:p>
    <w:p w14:paraId="42C159C5" w14:textId="77777777" w:rsidR="006965A0" w:rsidRPr="00297050" w:rsidRDefault="006965A0" w:rsidP="00AD03CD">
      <w:pPr>
        <w:jc w:val="both"/>
        <w:rPr>
          <w:rFonts w:ascii="Arial" w:hAnsi="Arial" w:cs="Arial"/>
          <w:b/>
          <w:lang w:val="it-IT"/>
        </w:rPr>
      </w:pPr>
    </w:p>
    <w:p w14:paraId="0E9DA3A0" w14:textId="77777777" w:rsidR="006965A0" w:rsidRPr="00297050" w:rsidRDefault="006965A0" w:rsidP="00AD03CD">
      <w:pPr>
        <w:jc w:val="both"/>
        <w:rPr>
          <w:rFonts w:ascii="Arial" w:hAnsi="Arial" w:cs="Arial"/>
          <w:b/>
          <w:lang w:val="it-IT"/>
        </w:rPr>
      </w:pPr>
    </w:p>
    <w:p w14:paraId="509AE86C" w14:textId="06EDFC4A" w:rsidR="006965A0" w:rsidRPr="00297050" w:rsidRDefault="00BF3274" w:rsidP="00AD03CD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b/>
          <w:lang w:val="it-IT"/>
        </w:rPr>
        <w:t>Cosa potrei concretamente fare per gestire questa difficile situazione</w:t>
      </w:r>
      <w:r w:rsidR="006965A0" w:rsidRPr="00297050">
        <w:rPr>
          <w:rFonts w:ascii="Arial" w:hAnsi="Arial" w:cs="Arial"/>
          <w:b/>
          <w:lang w:val="it-IT"/>
        </w:rPr>
        <w:t xml:space="preserve">? </w:t>
      </w:r>
    </w:p>
    <w:p w14:paraId="61D35305" w14:textId="77777777" w:rsidR="00501876" w:rsidRPr="00297050" w:rsidRDefault="00501876" w:rsidP="00501876">
      <w:pPr>
        <w:rPr>
          <w:rFonts w:ascii="Arial" w:hAnsi="Arial" w:cs="Arial"/>
          <w:lang w:val="it-IT"/>
        </w:rPr>
      </w:pPr>
    </w:p>
    <w:p w14:paraId="0324D437" w14:textId="77777777" w:rsidR="00501876" w:rsidRPr="00297050" w:rsidRDefault="00501876" w:rsidP="00501876">
      <w:pPr>
        <w:rPr>
          <w:rFonts w:ascii="Arial" w:hAnsi="Arial" w:cs="Arial"/>
          <w:lang w:val="it-IT"/>
        </w:rPr>
      </w:pPr>
    </w:p>
    <w:p w14:paraId="36EDFCF3" w14:textId="77777777" w:rsidR="00501876" w:rsidRPr="00297050" w:rsidRDefault="00501876" w:rsidP="00501876">
      <w:pPr>
        <w:rPr>
          <w:rFonts w:ascii="Arial" w:hAnsi="Arial" w:cs="Arial"/>
          <w:lang w:val="it-IT"/>
        </w:rPr>
      </w:pPr>
    </w:p>
    <w:p w14:paraId="630DCE3E" w14:textId="77777777" w:rsidR="00824FC2" w:rsidRPr="00297050" w:rsidRDefault="00824FC2" w:rsidP="00501876">
      <w:pPr>
        <w:rPr>
          <w:rFonts w:ascii="Arial" w:hAnsi="Arial" w:cs="Arial"/>
          <w:lang w:val="it-IT"/>
        </w:rPr>
      </w:pPr>
    </w:p>
    <w:p w14:paraId="23AE1ACF" w14:textId="3FD34C28" w:rsidR="00501876" w:rsidRDefault="00501876" w:rsidP="00501876">
      <w:pPr>
        <w:rPr>
          <w:rFonts w:ascii="Arial" w:hAnsi="Arial" w:cs="Arial"/>
          <w:b/>
          <w:lang w:val="it-IT"/>
        </w:rPr>
      </w:pPr>
    </w:p>
    <w:p w14:paraId="281D6C81" w14:textId="0BD85FC4" w:rsidR="00E24BA7" w:rsidRDefault="00E24BA7" w:rsidP="00501876">
      <w:pPr>
        <w:rPr>
          <w:rFonts w:ascii="Arial" w:hAnsi="Arial" w:cs="Arial"/>
          <w:b/>
          <w:lang w:val="it-IT"/>
        </w:rPr>
      </w:pPr>
    </w:p>
    <w:p w14:paraId="06DE9FF3" w14:textId="25AAD42B" w:rsidR="00E24BA7" w:rsidRDefault="00E24BA7" w:rsidP="00501876">
      <w:pPr>
        <w:rPr>
          <w:rFonts w:ascii="Arial" w:hAnsi="Arial" w:cs="Arial"/>
          <w:b/>
          <w:lang w:val="it-IT"/>
        </w:rPr>
      </w:pPr>
    </w:p>
    <w:p w14:paraId="259A3384" w14:textId="77777777" w:rsidR="00E24BA7" w:rsidRPr="00297050" w:rsidRDefault="00E24BA7" w:rsidP="00501876">
      <w:pPr>
        <w:rPr>
          <w:rFonts w:ascii="Arial" w:hAnsi="Arial" w:cs="Arial"/>
          <w:b/>
          <w:lang w:val="it-IT"/>
        </w:rPr>
      </w:pPr>
    </w:p>
    <w:p w14:paraId="69473B75" w14:textId="77777777" w:rsidR="00AA409B" w:rsidRPr="00297050" w:rsidRDefault="00AA409B" w:rsidP="00501876">
      <w:pPr>
        <w:rPr>
          <w:rFonts w:ascii="Arial" w:hAnsi="Arial" w:cs="Arial"/>
          <w:b/>
          <w:lang w:val="it-IT"/>
        </w:rPr>
      </w:pPr>
    </w:p>
    <w:p w14:paraId="6CC0E38C" w14:textId="0F314286" w:rsidR="00501876" w:rsidRPr="00297050" w:rsidRDefault="00BF3274" w:rsidP="00AD03CD">
      <w:pPr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lastRenderedPageBreak/>
        <w:t xml:space="preserve">In caso di bisogno, a chi posso chiedere aiuto? </w:t>
      </w:r>
      <w:r>
        <w:rPr>
          <w:rFonts w:ascii="Arial" w:hAnsi="Arial" w:cs="Arial"/>
          <w:lang w:val="it-IT"/>
        </w:rPr>
        <w:t>(nome, natura del legame e numero di telefono)</w:t>
      </w:r>
    </w:p>
    <w:p w14:paraId="3EE66F37" w14:textId="77777777" w:rsidR="004721E5" w:rsidRPr="00297050" w:rsidRDefault="004721E5" w:rsidP="004721E5">
      <w:pPr>
        <w:rPr>
          <w:rFonts w:ascii="Arial" w:hAnsi="Arial" w:cs="Arial"/>
          <w:lang w:val="it-IT"/>
        </w:rPr>
      </w:pPr>
    </w:p>
    <w:p w14:paraId="2945667A" w14:textId="77777777" w:rsidR="004721E5" w:rsidRPr="00297050" w:rsidRDefault="004721E5" w:rsidP="004721E5">
      <w:pPr>
        <w:rPr>
          <w:rFonts w:ascii="Arial" w:hAnsi="Arial" w:cs="Arial"/>
          <w:lang w:val="it-IT"/>
        </w:rPr>
      </w:pPr>
    </w:p>
    <w:p w14:paraId="66791376" w14:textId="77777777" w:rsidR="004721E5" w:rsidRPr="00297050" w:rsidRDefault="004721E5" w:rsidP="004721E5">
      <w:pPr>
        <w:rPr>
          <w:rFonts w:ascii="Arial" w:hAnsi="Arial" w:cs="Arial"/>
          <w:lang w:val="it-IT"/>
        </w:rPr>
      </w:pPr>
    </w:p>
    <w:p w14:paraId="4DEC7819" w14:textId="77777777" w:rsidR="004721E5" w:rsidRPr="00297050" w:rsidRDefault="004721E5" w:rsidP="004721E5">
      <w:pPr>
        <w:rPr>
          <w:rFonts w:ascii="Arial" w:hAnsi="Arial" w:cs="Arial"/>
          <w:lang w:val="it-IT"/>
        </w:rPr>
      </w:pPr>
    </w:p>
    <w:p w14:paraId="03C835F2" w14:textId="77777777" w:rsidR="004721E5" w:rsidRPr="00297050" w:rsidRDefault="004721E5" w:rsidP="004721E5">
      <w:pPr>
        <w:rPr>
          <w:rFonts w:ascii="Arial" w:hAnsi="Arial" w:cs="Arial"/>
          <w:lang w:val="it-IT"/>
        </w:rPr>
      </w:pPr>
    </w:p>
    <w:p w14:paraId="12A2E8D9" w14:textId="718DB4BF" w:rsidR="009E19B9" w:rsidRPr="00297050" w:rsidRDefault="009E19B9" w:rsidP="009E19B9">
      <w:pPr>
        <w:rPr>
          <w:rFonts w:ascii="Arial" w:hAnsi="Arial" w:cs="Arial"/>
          <w:lang w:val="it-IT"/>
        </w:rPr>
      </w:pPr>
    </w:p>
    <w:p w14:paraId="0ECB8DCC" w14:textId="2BF11F71" w:rsidR="002F5D73" w:rsidRDefault="00BF3274" w:rsidP="009E19B9">
      <w:pPr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Quando mi sento meno bene e/o in caso di crisi: </w:t>
      </w:r>
    </w:p>
    <w:p w14:paraId="320B9118" w14:textId="0A9E70B9" w:rsidR="002F5D73" w:rsidRPr="00297050" w:rsidRDefault="002F5D73" w:rsidP="009E19B9">
      <w:pPr>
        <w:jc w:val="both"/>
        <w:rPr>
          <w:rFonts w:ascii="Arial" w:hAnsi="Arial" w:cs="Arial"/>
          <w:b/>
          <w:lang w:val="it-IT"/>
        </w:rPr>
      </w:pPr>
    </w:p>
    <w:p w14:paraId="60E77FB2" w14:textId="3D0F77A9" w:rsidR="00BF3274" w:rsidRPr="00E24BA7" w:rsidRDefault="00BF3274" w:rsidP="00E24BA7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b/>
          <w:lang w:val="it-IT"/>
        </w:rPr>
      </w:pPr>
      <w:r w:rsidRPr="00BF3274">
        <w:rPr>
          <w:rFonts w:ascii="Arial" w:hAnsi="Arial" w:cs="Arial"/>
          <w:b/>
          <w:lang w:val="it-IT"/>
        </w:rPr>
        <w:t xml:space="preserve">Quali sono le cure che desidero ricevere? </w:t>
      </w:r>
    </w:p>
    <w:p w14:paraId="1357CDF5" w14:textId="2A84FCBB" w:rsidR="00BF3274" w:rsidRDefault="00BF3274" w:rsidP="00BF3274">
      <w:pPr>
        <w:ind w:left="360"/>
        <w:jc w:val="both"/>
        <w:rPr>
          <w:rFonts w:ascii="Arial" w:hAnsi="Arial" w:cs="Arial"/>
          <w:b/>
          <w:lang w:val="it-IT"/>
        </w:rPr>
      </w:pPr>
    </w:p>
    <w:p w14:paraId="4AE06BC6" w14:textId="1E935C9B" w:rsidR="00BF3274" w:rsidRDefault="00BF3274" w:rsidP="00BF3274">
      <w:pPr>
        <w:ind w:left="360"/>
        <w:jc w:val="both"/>
        <w:rPr>
          <w:rFonts w:ascii="Arial" w:hAnsi="Arial" w:cs="Arial"/>
          <w:b/>
          <w:lang w:val="it-IT"/>
        </w:rPr>
      </w:pPr>
    </w:p>
    <w:p w14:paraId="16545956" w14:textId="3CF40678" w:rsidR="00BF3274" w:rsidRDefault="00BF3274" w:rsidP="00BF3274">
      <w:pPr>
        <w:ind w:left="360"/>
        <w:jc w:val="both"/>
        <w:rPr>
          <w:rFonts w:ascii="Arial" w:hAnsi="Arial" w:cs="Arial"/>
          <w:b/>
          <w:lang w:val="it-IT"/>
        </w:rPr>
      </w:pPr>
    </w:p>
    <w:p w14:paraId="78A8F558" w14:textId="6D3C6F99" w:rsidR="00BF3274" w:rsidRDefault="00BF3274" w:rsidP="00BF3274">
      <w:pPr>
        <w:ind w:left="360"/>
        <w:jc w:val="both"/>
        <w:rPr>
          <w:rFonts w:ascii="Arial" w:hAnsi="Arial" w:cs="Arial"/>
          <w:b/>
          <w:lang w:val="it-IT"/>
        </w:rPr>
      </w:pPr>
    </w:p>
    <w:p w14:paraId="429242BC" w14:textId="77777777" w:rsidR="00BF3274" w:rsidRDefault="00BF3274" w:rsidP="00BF3274">
      <w:pPr>
        <w:ind w:left="360"/>
        <w:jc w:val="both"/>
        <w:rPr>
          <w:rFonts w:ascii="Arial" w:hAnsi="Arial" w:cs="Arial"/>
          <w:b/>
          <w:lang w:val="it-IT"/>
        </w:rPr>
      </w:pPr>
    </w:p>
    <w:p w14:paraId="192C6EBC" w14:textId="77777777" w:rsidR="00BF3274" w:rsidRPr="00BF3274" w:rsidRDefault="00BF3274" w:rsidP="00BF3274">
      <w:pPr>
        <w:ind w:left="360"/>
        <w:jc w:val="both"/>
        <w:rPr>
          <w:rFonts w:ascii="Arial" w:hAnsi="Arial" w:cs="Arial"/>
          <w:b/>
          <w:lang w:val="it-IT"/>
        </w:rPr>
      </w:pPr>
    </w:p>
    <w:p w14:paraId="2E806FBB" w14:textId="1B181C9F" w:rsidR="00BF3274" w:rsidRPr="00E24BA7" w:rsidRDefault="00BF3274" w:rsidP="00E24BA7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b/>
          <w:lang w:val="it-IT"/>
        </w:rPr>
      </w:pPr>
      <w:r w:rsidRPr="00BF3274">
        <w:rPr>
          <w:rFonts w:ascii="Arial" w:hAnsi="Arial" w:cs="Arial"/>
          <w:b/>
          <w:lang w:val="it-IT"/>
        </w:rPr>
        <w:t xml:space="preserve">Quali sono le cure che desidero evitare? </w:t>
      </w:r>
    </w:p>
    <w:p w14:paraId="1D2180B3" w14:textId="29532108" w:rsidR="00BF3274" w:rsidRDefault="00BF3274" w:rsidP="00BF3274">
      <w:pPr>
        <w:ind w:left="360"/>
        <w:jc w:val="both"/>
        <w:rPr>
          <w:rFonts w:ascii="Arial" w:hAnsi="Arial" w:cs="Arial"/>
          <w:b/>
          <w:lang w:val="it-IT"/>
        </w:rPr>
      </w:pPr>
    </w:p>
    <w:p w14:paraId="7526E6C0" w14:textId="706F5273" w:rsidR="00BF3274" w:rsidRDefault="00BF3274" w:rsidP="00BF3274">
      <w:pPr>
        <w:ind w:left="360"/>
        <w:jc w:val="both"/>
        <w:rPr>
          <w:rFonts w:ascii="Arial" w:hAnsi="Arial" w:cs="Arial"/>
          <w:b/>
          <w:lang w:val="it-IT"/>
        </w:rPr>
      </w:pPr>
    </w:p>
    <w:p w14:paraId="79BB0BF9" w14:textId="17C73596" w:rsidR="00BF3274" w:rsidRDefault="00BF3274" w:rsidP="00BF3274">
      <w:pPr>
        <w:ind w:left="360"/>
        <w:jc w:val="both"/>
        <w:rPr>
          <w:rFonts w:ascii="Arial" w:hAnsi="Arial" w:cs="Arial"/>
          <w:b/>
          <w:lang w:val="it-IT"/>
        </w:rPr>
      </w:pPr>
    </w:p>
    <w:p w14:paraId="505F8525" w14:textId="7B83CB7B" w:rsidR="00BF3274" w:rsidRDefault="00BF3274" w:rsidP="00BF3274">
      <w:pPr>
        <w:ind w:left="360"/>
        <w:jc w:val="both"/>
        <w:rPr>
          <w:rFonts w:ascii="Arial" w:hAnsi="Arial" w:cs="Arial"/>
          <w:b/>
          <w:lang w:val="it-IT"/>
        </w:rPr>
      </w:pPr>
    </w:p>
    <w:p w14:paraId="0A22353C" w14:textId="5D60E289" w:rsidR="00BF3274" w:rsidRDefault="00BF3274" w:rsidP="00BF3274">
      <w:pPr>
        <w:ind w:left="360"/>
        <w:jc w:val="both"/>
        <w:rPr>
          <w:rFonts w:ascii="Arial" w:hAnsi="Arial" w:cs="Arial"/>
          <w:b/>
          <w:lang w:val="it-IT"/>
        </w:rPr>
      </w:pPr>
    </w:p>
    <w:p w14:paraId="68DF9442" w14:textId="77777777" w:rsidR="00BF3274" w:rsidRPr="00BF3274" w:rsidRDefault="00BF3274" w:rsidP="00BF3274">
      <w:pPr>
        <w:ind w:left="360"/>
        <w:jc w:val="both"/>
        <w:rPr>
          <w:rFonts w:ascii="Arial" w:hAnsi="Arial" w:cs="Arial"/>
          <w:b/>
          <w:lang w:val="it-IT"/>
        </w:rPr>
      </w:pPr>
    </w:p>
    <w:p w14:paraId="53984602" w14:textId="313C2808" w:rsidR="00BF3274" w:rsidRPr="00E24BA7" w:rsidRDefault="00BF3274" w:rsidP="00E24BA7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b/>
          <w:lang w:val="it-IT"/>
        </w:rPr>
      </w:pPr>
      <w:r w:rsidRPr="00BF3274">
        <w:rPr>
          <w:rFonts w:ascii="Arial" w:hAnsi="Arial" w:cs="Arial"/>
          <w:b/>
          <w:lang w:val="it-IT"/>
        </w:rPr>
        <w:t xml:space="preserve">Quali sarebbero allora le alternative possibili? </w:t>
      </w:r>
    </w:p>
    <w:p w14:paraId="23427968" w14:textId="274B60CD" w:rsidR="00BF3274" w:rsidRDefault="00BF3274" w:rsidP="00BF3274">
      <w:pPr>
        <w:ind w:left="360"/>
        <w:jc w:val="both"/>
        <w:rPr>
          <w:rFonts w:ascii="Arial" w:hAnsi="Arial" w:cs="Arial"/>
          <w:b/>
          <w:lang w:val="it-IT"/>
        </w:rPr>
      </w:pPr>
    </w:p>
    <w:p w14:paraId="11CD60A2" w14:textId="0F00D742" w:rsidR="00BF3274" w:rsidRDefault="00BF3274" w:rsidP="00BF3274">
      <w:pPr>
        <w:ind w:left="360"/>
        <w:jc w:val="both"/>
        <w:rPr>
          <w:rFonts w:ascii="Arial" w:hAnsi="Arial" w:cs="Arial"/>
          <w:b/>
          <w:lang w:val="it-IT"/>
        </w:rPr>
      </w:pPr>
    </w:p>
    <w:p w14:paraId="2E4EBF7E" w14:textId="1E150750" w:rsidR="00BF3274" w:rsidRDefault="00BF3274" w:rsidP="00BF3274">
      <w:pPr>
        <w:ind w:left="360"/>
        <w:jc w:val="both"/>
        <w:rPr>
          <w:rFonts w:ascii="Arial" w:hAnsi="Arial" w:cs="Arial"/>
          <w:b/>
          <w:lang w:val="it-IT"/>
        </w:rPr>
      </w:pPr>
    </w:p>
    <w:p w14:paraId="27C646EE" w14:textId="7C9BDB25" w:rsidR="00BF3274" w:rsidRDefault="00BF3274" w:rsidP="00BF3274">
      <w:pPr>
        <w:ind w:left="360"/>
        <w:jc w:val="both"/>
        <w:rPr>
          <w:rFonts w:ascii="Arial" w:hAnsi="Arial" w:cs="Arial"/>
          <w:b/>
          <w:lang w:val="it-IT"/>
        </w:rPr>
      </w:pPr>
    </w:p>
    <w:p w14:paraId="02330D9C" w14:textId="7B9DD430" w:rsidR="00BF3274" w:rsidRDefault="00BF3274" w:rsidP="00BF3274">
      <w:pPr>
        <w:ind w:left="360"/>
        <w:jc w:val="both"/>
        <w:rPr>
          <w:rFonts w:ascii="Arial" w:hAnsi="Arial" w:cs="Arial"/>
          <w:b/>
          <w:lang w:val="it-IT"/>
        </w:rPr>
      </w:pPr>
    </w:p>
    <w:p w14:paraId="2054B8A6" w14:textId="0016ED68" w:rsidR="00BF3274" w:rsidRPr="00BF3274" w:rsidRDefault="00BF3274" w:rsidP="00BF3274">
      <w:pPr>
        <w:ind w:left="360"/>
        <w:jc w:val="both"/>
        <w:rPr>
          <w:rFonts w:ascii="Arial" w:hAnsi="Arial" w:cs="Arial"/>
          <w:b/>
          <w:lang w:val="it-IT"/>
        </w:rPr>
      </w:pPr>
    </w:p>
    <w:p w14:paraId="30F31CD9" w14:textId="7D970FF0" w:rsidR="009E19B9" w:rsidRPr="00297050" w:rsidRDefault="009E19B9" w:rsidP="00AD03CD">
      <w:pPr>
        <w:jc w:val="both"/>
        <w:rPr>
          <w:rFonts w:ascii="Arial" w:hAnsi="Arial" w:cs="Arial"/>
          <w:b/>
          <w:lang w:val="it-IT"/>
        </w:rPr>
      </w:pPr>
    </w:p>
    <w:p w14:paraId="19747415" w14:textId="77777777" w:rsidR="00E24BA7" w:rsidRDefault="00E24BA7" w:rsidP="00AD03CD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b/>
          <w:lang w:val="it-IT"/>
        </w:rPr>
        <w:t xml:space="preserve">In una situazione di crisi, quali sono i passi concreti da fare o da delegare per preservare i miei interessi e la mia quotidianità? </w:t>
      </w:r>
      <w:r>
        <w:rPr>
          <w:rFonts w:ascii="Arial" w:hAnsi="Arial" w:cs="Arial"/>
          <w:lang w:val="it-IT"/>
        </w:rPr>
        <w:t>(posta, cura dei bambini, animali, casa, lavoro …)</w:t>
      </w:r>
    </w:p>
    <w:p w14:paraId="05D7D203" w14:textId="77777777" w:rsidR="009E19B9" w:rsidRPr="00297050" w:rsidRDefault="009E19B9" w:rsidP="009E19B9">
      <w:pPr>
        <w:jc w:val="both"/>
        <w:rPr>
          <w:rFonts w:ascii="Arial" w:hAnsi="Arial" w:cs="Arial"/>
          <w:b/>
          <w:lang w:val="it-IT"/>
        </w:rPr>
      </w:pPr>
    </w:p>
    <w:p w14:paraId="43A0791C" w14:textId="77777777" w:rsidR="00320266" w:rsidRPr="00297050" w:rsidRDefault="00320266" w:rsidP="00F14575">
      <w:pPr>
        <w:rPr>
          <w:rFonts w:ascii="Arial" w:hAnsi="Arial" w:cs="Arial"/>
          <w:b/>
          <w:lang w:val="it-IT"/>
        </w:rPr>
      </w:pPr>
    </w:p>
    <w:p w14:paraId="7E52ED9A" w14:textId="77777777" w:rsidR="00320266" w:rsidRPr="00297050" w:rsidRDefault="00320266" w:rsidP="00F14575">
      <w:pPr>
        <w:rPr>
          <w:rFonts w:ascii="Arial" w:hAnsi="Arial" w:cs="Arial"/>
          <w:sz w:val="22"/>
          <w:lang w:val="it-IT"/>
        </w:rPr>
      </w:pPr>
    </w:p>
    <w:p w14:paraId="4E722342" w14:textId="6BD87712" w:rsidR="00320266" w:rsidRDefault="00320266" w:rsidP="00F14575">
      <w:pPr>
        <w:rPr>
          <w:rFonts w:ascii="Arial" w:hAnsi="Arial" w:cs="Arial"/>
          <w:sz w:val="22"/>
          <w:lang w:val="it-IT"/>
        </w:rPr>
      </w:pPr>
    </w:p>
    <w:p w14:paraId="6A5CE845" w14:textId="09478D4A" w:rsidR="00E24BA7" w:rsidRDefault="00E24BA7" w:rsidP="00F14575">
      <w:pPr>
        <w:rPr>
          <w:rFonts w:ascii="Arial" w:hAnsi="Arial" w:cs="Arial"/>
          <w:sz w:val="22"/>
          <w:lang w:val="it-IT"/>
        </w:rPr>
      </w:pPr>
    </w:p>
    <w:p w14:paraId="19040AC7" w14:textId="77777777" w:rsidR="00E24BA7" w:rsidRPr="00297050" w:rsidRDefault="00E24BA7" w:rsidP="00F14575">
      <w:pPr>
        <w:rPr>
          <w:rFonts w:ascii="Arial" w:hAnsi="Arial" w:cs="Arial"/>
          <w:sz w:val="22"/>
          <w:lang w:val="it-IT"/>
        </w:rPr>
      </w:pPr>
    </w:p>
    <w:p w14:paraId="0BBF6DA0" w14:textId="25AB7E05" w:rsidR="002F5D73" w:rsidRPr="00297050" w:rsidRDefault="00E24BA7" w:rsidP="00F14575">
      <w:pPr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Il mio piano di crisi è stato trasmesso a: </w:t>
      </w:r>
      <w:r>
        <w:rPr>
          <w:rFonts w:ascii="Arial" w:hAnsi="Arial" w:cs="Arial"/>
          <w:lang w:val="it-IT"/>
        </w:rPr>
        <w:t>(luogo o nome, natura del legame)</w:t>
      </w:r>
    </w:p>
    <w:p w14:paraId="49DD5403" w14:textId="77777777" w:rsidR="00AA409B" w:rsidRPr="00297050" w:rsidRDefault="00AA409B" w:rsidP="00F14575">
      <w:pPr>
        <w:rPr>
          <w:rFonts w:ascii="Arial" w:hAnsi="Arial" w:cs="Arial"/>
          <w:sz w:val="22"/>
          <w:lang w:val="it-IT"/>
        </w:rPr>
      </w:pPr>
    </w:p>
    <w:p w14:paraId="4AECDC78" w14:textId="77777777" w:rsidR="002F5D73" w:rsidRPr="00297050" w:rsidRDefault="002F5D73" w:rsidP="00F14575">
      <w:pPr>
        <w:rPr>
          <w:rFonts w:ascii="Arial" w:hAnsi="Arial" w:cs="Arial"/>
          <w:sz w:val="22"/>
          <w:lang w:val="it-IT"/>
        </w:rPr>
      </w:pPr>
    </w:p>
    <w:p w14:paraId="7BD2B837" w14:textId="77777777" w:rsidR="00AA409B" w:rsidRPr="00297050" w:rsidRDefault="00AA409B" w:rsidP="00F14575">
      <w:pPr>
        <w:rPr>
          <w:rFonts w:ascii="Arial" w:hAnsi="Arial" w:cs="Arial"/>
          <w:sz w:val="22"/>
          <w:lang w:val="it-IT"/>
        </w:rPr>
      </w:pPr>
    </w:p>
    <w:p w14:paraId="5DF200E7" w14:textId="77777777" w:rsidR="00AA409B" w:rsidRPr="00297050" w:rsidRDefault="00AA409B" w:rsidP="00F14575">
      <w:pPr>
        <w:rPr>
          <w:rFonts w:ascii="Arial" w:hAnsi="Arial" w:cs="Arial"/>
          <w:sz w:val="22"/>
          <w:lang w:val="it-IT"/>
        </w:rPr>
      </w:pPr>
    </w:p>
    <w:p w14:paraId="28197F8D" w14:textId="77777777" w:rsidR="00AA409B" w:rsidRPr="00297050" w:rsidRDefault="00AA409B" w:rsidP="00F14575">
      <w:pPr>
        <w:rPr>
          <w:rFonts w:ascii="Arial" w:hAnsi="Arial" w:cs="Arial"/>
          <w:sz w:val="22"/>
          <w:lang w:val="it-IT"/>
        </w:rPr>
      </w:pPr>
    </w:p>
    <w:p w14:paraId="753F11B2" w14:textId="77777777" w:rsidR="00AA409B" w:rsidRPr="00297050" w:rsidRDefault="00AA409B" w:rsidP="00F14575">
      <w:pPr>
        <w:rPr>
          <w:rFonts w:ascii="Arial" w:hAnsi="Arial" w:cs="Arial"/>
          <w:sz w:val="22"/>
          <w:lang w:val="it-IT"/>
        </w:rPr>
      </w:pPr>
    </w:p>
    <w:p w14:paraId="0F96D2D4" w14:textId="4FE62CAD" w:rsidR="006414C4" w:rsidRPr="00297050" w:rsidRDefault="00E24BA7" w:rsidP="00F14575">
      <w:pPr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>Luogo e data</w:t>
      </w:r>
      <w:r w:rsidR="00116A87" w:rsidRPr="00297050">
        <w:rPr>
          <w:rFonts w:ascii="Arial" w:hAnsi="Arial" w:cs="Arial"/>
          <w:sz w:val="22"/>
          <w:lang w:val="it-IT"/>
        </w:rPr>
        <w:t>:</w:t>
      </w:r>
      <w:r w:rsidR="00116A87" w:rsidRPr="00297050">
        <w:rPr>
          <w:rFonts w:ascii="Arial" w:hAnsi="Arial" w:cs="Arial"/>
          <w:sz w:val="22"/>
          <w:lang w:val="it-IT"/>
        </w:rPr>
        <w:tab/>
      </w:r>
    </w:p>
    <w:p w14:paraId="2822B78E" w14:textId="77777777" w:rsidR="006414C4" w:rsidRPr="00297050" w:rsidRDefault="006414C4" w:rsidP="00F14575">
      <w:pPr>
        <w:rPr>
          <w:rFonts w:ascii="Arial" w:hAnsi="Arial" w:cs="Arial"/>
          <w:sz w:val="22"/>
          <w:lang w:val="it-IT"/>
        </w:rPr>
      </w:pPr>
    </w:p>
    <w:p w14:paraId="56E88053" w14:textId="77777777" w:rsidR="006414C4" w:rsidRPr="00297050" w:rsidRDefault="006414C4" w:rsidP="00F14575">
      <w:pPr>
        <w:rPr>
          <w:rFonts w:ascii="Arial" w:hAnsi="Arial" w:cs="Arial"/>
          <w:sz w:val="22"/>
          <w:lang w:val="it-IT"/>
        </w:rPr>
      </w:pPr>
    </w:p>
    <w:p w14:paraId="308FE3C5" w14:textId="77777777" w:rsidR="00D42C84" w:rsidRPr="00297050" w:rsidRDefault="00116A87" w:rsidP="00F14575">
      <w:pPr>
        <w:rPr>
          <w:rFonts w:ascii="Arial" w:hAnsi="Arial" w:cs="Arial"/>
          <w:sz w:val="22"/>
          <w:lang w:val="it-IT"/>
        </w:rPr>
      </w:pPr>
      <w:r w:rsidRPr="00297050">
        <w:rPr>
          <w:rFonts w:ascii="Arial" w:hAnsi="Arial" w:cs="Arial"/>
          <w:sz w:val="22"/>
          <w:lang w:val="it-IT"/>
        </w:rPr>
        <w:tab/>
      </w:r>
      <w:r w:rsidRPr="00297050">
        <w:rPr>
          <w:rFonts w:ascii="Arial" w:hAnsi="Arial" w:cs="Arial"/>
          <w:sz w:val="22"/>
          <w:lang w:val="it-IT"/>
        </w:rPr>
        <w:tab/>
      </w:r>
      <w:r w:rsidRPr="00297050">
        <w:rPr>
          <w:rFonts w:ascii="Arial" w:hAnsi="Arial" w:cs="Arial"/>
          <w:sz w:val="22"/>
          <w:lang w:val="it-IT"/>
        </w:rPr>
        <w:tab/>
      </w:r>
    </w:p>
    <w:p w14:paraId="1B21BA76" w14:textId="71C637AD" w:rsidR="00934C86" w:rsidRPr="00297050" w:rsidRDefault="00E24BA7" w:rsidP="00934C86">
      <w:pPr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>Ruolo</w:t>
      </w:r>
      <w:r w:rsidR="00C67A1E" w:rsidRPr="00297050">
        <w:rPr>
          <w:rFonts w:ascii="Arial" w:hAnsi="Arial" w:cs="Arial"/>
          <w:sz w:val="22"/>
          <w:lang w:val="it-IT"/>
        </w:rPr>
        <w:t xml:space="preserve"> </w:t>
      </w:r>
      <w:r>
        <w:rPr>
          <w:rFonts w:ascii="Arial" w:hAnsi="Arial" w:cs="Arial"/>
          <w:sz w:val="22"/>
          <w:lang w:val="it-IT"/>
        </w:rPr>
        <w:t>e firma</w:t>
      </w:r>
      <w:r w:rsidR="00934C86" w:rsidRPr="00297050">
        <w:rPr>
          <w:rFonts w:ascii="Arial" w:hAnsi="Arial" w:cs="Arial"/>
          <w:sz w:val="22"/>
          <w:lang w:val="it-IT"/>
        </w:rPr>
        <w:t> </w:t>
      </w:r>
    </w:p>
    <w:sectPr w:rsidR="00934C86" w:rsidRPr="00297050" w:rsidSect="00934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5" w:right="1133" w:bottom="454" w:left="1077" w:header="397" w:footer="2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51058" w14:textId="77777777" w:rsidR="00C53386" w:rsidRDefault="00C53386">
      <w:r>
        <w:separator/>
      </w:r>
    </w:p>
  </w:endnote>
  <w:endnote w:type="continuationSeparator" w:id="0">
    <w:p w14:paraId="313A508C" w14:textId="77777777" w:rsidR="00C53386" w:rsidRDefault="00C5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 Univers 47 Condensed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62CE6" w14:textId="77777777" w:rsidR="00964F40" w:rsidRDefault="00964F4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BCEDF" w14:textId="0A73B31E" w:rsidR="00EA4768" w:rsidRPr="00FA11B4" w:rsidRDefault="00FA11B4" w:rsidP="00FA11B4">
    <w:pPr>
      <w:tabs>
        <w:tab w:val="left" w:pos="1488"/>
        <w:tab w:val="left" w:pos="5315"/>
        <w:tab w:val="left" w:pos="9709"/>
      </w:tabs>
      <w:rPr>
        <w:rFonts w:ascii="Arial" w:hAnsi="Arial" w:cs="Arial"/>
        <w:sz w:val="16"/>
        <w:szCs w:val="16"/>
        <w:lang w:val="fr-CH"/>
      </w:rPr>
    </w:pPr>
    <w:r w:rsidRPr="00F83A51">
      <w:rPr>
        <w:rFonts w:ascii="Arial" w:hAnsi="Arial" w:cs="Arial"/>
        <w:sz w:val="16"/>
        <w:szCs w:val="16"/>
        <w:lang w:val="fr-CH"/>
      </w:rPr>
      <w:t>Ferrari, P. &amp; Suter, C. (2021).</w:t>
    </w:r>
    <w:r>
      <w:rPr>
        <w:rFonts w:ascii="Arial" w:hAnsi="Arial" w:cs="Arial"/>
        <w:sz w:val="16"/>
        <w:szCs w:val="16"/>
        <w:lang w:val="fr-CH"/>
      </w:rPr>
      <w:t xml:space="preserve"> </w:t>
    </w:r>
    <w:proofErr w:type="spellStart"/>
    <w:r>
      <w:rPr>
        <w:rFonts w:ascii="Arial" w:hAnsi="Arial" w:cs="Arial"/>
        <w:sz w:val="16"/>
        <w:szCs w:val="16"/>
        <w:lang w:val="fr-CH"/>
      </w:rPr>
      <w:t>V</w:t>
    </w:r>
    <w:r w:rsidRPr="00FA11B4">
      <w:rPr>
        <w:rFonts w:ascii="Arial" w:hAnsi="Arial" w:cs="Arial"/>
        <w:sz w:val="16"/>
        <w:szCs w:val="16"/>
        <w:lang w:val="fr-CH"/>
      </w:rPr>
      <w:t>ersione</w:t>
    </w:r>
    <w:proofErr w:type="spellEnd"/>
    <w:r w:rsidRPr="00FA11B4">
      <w:rPr>
        <w:rFonts w:ascii="Arial" w:hAnsi="Arial" w:cs="Arial"/>
        <w:sz w:val="16"/>
        <w:szCs w:val="16"/>
        <w:lang w:val="fr-CH"/>
      </w:rPr>
      <w:t xml:space="preserve"> </w:t>
    </w:r>
    <w:proofErr w:type="spellStart"/>
    <w:r w:rsidRPr="00FA11B4">
      <w:rPr>
        <w:rFonts w:ascii="Arial" w:hAnsi="Arial" w:cs="Arial"/>
        <w:sz w:val="16"/>
        <w:szCs w:val="16"/>
        <w:lang w:val="fr-CH"/>
      </w:rPr>
      <w:t>italiana</w:t>
    </w:r>
    <w:proofErr w:type="spellEnd"/>
    <w:r w:rsidRPr="00FA11B4">
      <w:rPr>
        <w:rFonts w:ascii="Arial" w:hAnsi="Arial" w:cs="Arial"/>
        <w:sz w:val="16"/>
        <w:szCs w:val="16"/>
        <w:lang w:val="fr-CH"/>
      </w:rPr>
      <w:t xml:space="preserve"> </w:t>
    </w:r>
    <w:proofErr w:type="spellStart"/>
    <w:r w:rsidRPr="00FA11B4">
      <w:rPr>
        <w:rFonts w:ascii="Arial" w:hAnsi="Arial" w:cs="Arial"/>
        <w:sz w:val="16"/>
        <w:szCs w:val="16"/>
        <w:lang w:val="fr-CH"/>
      </w:rPr>
      <w:t>del</w:t>
    </w:r>
    <w:proofErr w:type="spellEnd"/>
    <w:r w:rsidRPr="00FA11B4">
      <w:rPr>
        <w:rFonts w:ascii="Arial" w:hAnsi="Arial" w:cs="Arial"/>
        <w:sz w:val="16"/>
        <w:szCs w:val="16"/>
        <w:lang w:val="fr-CH"/>
      </w:rPr>
      <w:t xml:space="preserve"> piano di </w:t>
    </w:r>
    <w:proofErr w:type="spellStart"/>
    <w:r w:rsidRPr="00FA11B4">
      <w:rPr>
        <w:rFonts w:ascii="Arial" w:hAnsi="Arial" w:cs="Arial"/>
        <w:sz w:val="16"/>
        <w:szCs w:val="16"/>
        <w:lang w:val="fr-CH"/>
      </w:rPr>
      <w:t>crisi</w:t>
    </w:r>
    <w:proofErr w:type="spellEnd"/>
    <w:r w:rsidRPr="00FA11B4">
      <w:rPr>
        <w:rFonts w:ascii="Arial" w:hAnsi="Arial" w:cs="Arial"/>
        <w:sz w:val="16"/>
        <w:szCs w:val="16"/>
        <w:lang w:val="fr-CH"/>
      </w:rPr>
      <w:t xml:space="preserve"> </w:t>
    </w:r>
    <w:proofErr w:type="spellStart"/>
    <w:r w:rsidRPr="00FA11B4">
      <w:rPr>
        <w:rFonts w:ascii="Arial" w:hAnsi="Arial" w:cs="Arial"/>
        <w:sz w:val="16"/>
        <w:szCs w:val="16"/>
        <w:lang w:val="fr-CH"/>
      </w:rPr>
      <w:t>congiunto</w:t>
    </w:r>
    <w:proofErr w:type="spellEnd"/>
    <w:r>
      <w:rPr>
        <w:rFonts w:ascii="Arial" w:hAnsi="Arial" w:cs="Arial"/>
        <w:sz w:val="16"/>
        <w:szCs w:val="16"/>
        <w:lang w:val="fr-CH"/>
      </w:rPr>
      <w:t xml:space="preserve">. </w:t>
    </w:r>
    <w:r w:rsidRPr="00095D01">
      <w:rPr>
        <w:rFonts w:ascii="Arial" w:hAnsi="Arial" w:cs="Arial"/>
        <w:sz w:val="16"/>
        <w:szCs w:val="16"/>
        <w:lang w:val="fr-CH"/>
      </w:rPr>
      <w:t>https://plandecriseconjoint.ch/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BBB7C" w14:textId="0E0D3C56" w:rsidR="00964F40" w:rsidRPr="0016462F" w:rsidRDefault="00964F40" w:rsidP="00964F40">
    <w:pPr>
      <w:tabs>
        <w:tab w:val="left" w:pos="1488"/>
        <w:tab w:val="left" w:pos="5315"/>
        <w:tab w:val="left" w:pos="9709"/>
      </w:tabs>
      <w:rPr>
        <w:rFonts w:ascii="Arial" w:hAnsi="Arial" w:cs="Arial"/>
        <w:sz w:val="16"/>
        <w:szCs w:val="16"/>
        <w:lang w:val="fr-CH"/>
      </w:rPr>
    </w:pPr>
    <w:r w:rsidRPr="00F83A51">
      <w:rPr>
        <w:rFonts w:ascii="Arial" w:hAnsi="Arial" w:cs="Arial"/>
        <w:sz w:val="16"/>
        <w:szCs w:val="16"/>
        <w:lang w:val="fr-CH"/>
      </w:rPr>
      <w:t>Ferrari, P. &amp; Suter, C. (2021).</w:t>
    </w:r>
    <w:r w:rsidR="00FA11B4">
      <w:rPr>
        <w:rFonts w:ascii="Arial" w:hAnsi="Arial" w:cs="Arial"/>
        <w:sz w:val="16"/>
        <w:szCs w:val="16"/>
        <w:lang w:val="fr-CH"/>
      </w:rPr>
      <w:t xml:space="preserve"> </w:t>
    </w:r>
    <w:proofErr w:type="spellStart"/>
    <w:r w:rsidR="00FA11B4">
      <w:rPr>
        <w:rFonts w:ascii="Arial" w:hAnsi="Arial" w:cs="Arial"/>
        <w:sz w:val="16"/>
        <w:szCs w:val="16"/>
        <w:lang w:val="fr-CH"/>
      </w:rPr>
      <w:t>V</w:t>
    </w:r>
    <w:r w:rsidR="00FA11B4" w:rsidRPr="00FA11B4">
      <w:rPr>
        <w:rFonts w:ascii="Arial" w:hAnsi="Arial" w:cs="Arial"/>
        <w:sz w:val="16"/>
        <w:szCs w:val="16"/>
        <w:lang w:val="fr-CH"/>
      </w:rPr>
      <w:t>ersione</w:t>
    </w:r>
    <w:proofErr w:type="spellEnd"/>
    <w:r w:rsidR="00FA11B4" w:rsidRPr="00FA11B4">
      <w:rPr>
        <w:rFonts w:ascii="Arial" w:hAnsi="Arial" w:cs="Arial"/>
        <w:sz w:val="16"/>
        <w:szCs w:val="16"/>
        <w:lang w:val="fr-CH"/>
      </w:rPr>
      <w:t xml:space="preserve"> </w:t>
    </w:r>
    <w:proofErr w:type="spellStart"/>
    <w:r w:rsidR="00FA11B4" w:rsidRPr="00FA11B4">
      <w:rPr>
        <w:rFonts w:ascii="Arial" w:hAnsi="Arial" w:cs="Arial"/>
        <w:sz w:val="16"/>
        <w:szCs w:val="16"/>
        <w:lang w:val="fr-CH"/>
      </w:rPr>
      <w:t>italiana</w:t>
    </w:r>
    <w:proofErr w:type="spellEnd"/>
    <w:r w:rsidR="00FA11B4" w:rsidRPr="00FA11B4">
      <w:rPr>
        <w:rFonts w:ascii="Arial" w:hAnsi="Arial" w:cs="Arial"/>
        <w:sz w:val="16"/>
        <w:szCs w:val="16"/>
        <w:lang w:val="fr-CH"/>
      </w:rPr>
      <w:t xml:space="preserve"> </w:t>
    </w:r>
    <w:proofErr w:type="spellStart"/>
    <w:r w:rsidR="00FA11B4" w:rsidRPr="00FA11B4">
      <w:rPr>
        <w:rFonts w:ascii="Arial" w:hAnsi="Arial" w:cs="Arial"/>
        <w:sz w:val="16"/>
        <w:szCs w:val="16"/>
        <w:lang w:val="fr-CH"/>
      </w:rPr>
      <w:t>del</w:t>
    </w:r>
    <w:proofErr w:type="spellEnd"/>
    <w:r w:rsidR="00FA11B4" w:rsidRPr="00FA11B4">
      <w:rPr>
        <w:rFonts w:ascii="Arial" w:hAnsi="Arial" w:cs="Arial"/>
        <w:sz w:val="16"/>
        <w:szCs w:val="16"/>
        <w:lang w:val="fr-CH"/>
      </w:rPr>
      <w:t xml:space="preserve"> piano di </w:t>
    </w:r>
    <w:proofErr w:type="spellStart"/>
    <w:r w:rsidR="00FA11B4" w:rsidRPr="00FA11B4">
      <w:rPr>
        <w:rFonts w:ascii="Arial" w:hAnsi="Arial" w:cs="Arial"/>
        <w:sz w:val="16"/>
        <w:szCs w:val="16"/>
        <w:lang w:val="fr-CH"/>
      </w:rPr>
      <w:t>crisi</w:t>
    </w:r>
    <w:proofErr w:type="spellEnd"/>
    <w:r w:rsidR="00FA11B4" w:rsidRPr="00FA11B4">
      <w:rPr>
        <w:rFonts w:ascii="Arial" w:hAnsi="Arial" w:cs="Arial"/>
        <w:sz w:val="16"/>
        <w:szCs w:val="16"/>
        <w:lang w:val="fr-CH"/>
      </w:rPr>
      <w:t xml:space="preserve"> </w:t>
    </w:r>
    <w:proofErr w:type="spellStart"/>
    <w:r w:rsidR="00FA11B4" w:rsidRPr="00FA11B4">
      <w:rPr>
        <w:rFonts w:ascii="Arial" w:hAnsi="Arial" w:cs="Arial"/>
        <w:sz w:val="16"/>
        <w:szCs w:val="16"/>
        <w:lang w:val="fr-CH"/>
      </w:rPr>
      <w:t>congiunto</w:t>
    </w:r>
    <w:proofErr w:type="spellEnd"/>
    <w:r w:rsidR="00FA11B4">
      <w:rPr>
        <w:rFonts w:ascii="Arial" w:hAnsi="Arial" w:cs="Arial"/>
        <w:sz w:val="16"/>
        <w:szCs w:val="16"/>
        <w:lang w:val="fr-CH"/>
      </w:rPr>
      <w:t xml:space="preserve">. </w:t>
    </w:r>
    <w:r w:rsidRPr="00095D01">
      <w:rPr>
        <w:rFonts w:ascii="Arial" w:hAnsi="Arial" w:cs="Arial"/>
        <w:sz w:val="16"/>
        <w:szCs w:val="16"/>
        <w:lang w:val="fr-CH"/>
      </w:rPr>
      <w:t>https://plandecriseconjoint.ch/</w:t>
    </w:r>
  </w:p>
  <w:p w14:paraId="2349FD53" w14:textId="5D30AEB8" w:rsidR="00934C86" w:rsidRPr="00964F40" w:rsidRDefault="00934C86" w:rsidP="00964F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A07B6" w14:textId="77777777" w:rsidR="00C53386" w:rsidRDefault="00C53386">
      <w:r>
        <w:separator/>
      </w:r>
    </w:p>
  </w:footnote>
  <w:footnote w:type="continuationSeparator" w:id="0">
    <w:p w14:paraId="2488FE0F" w14:textId="77777777" w:rsidR="00C53386" w:rsidRDefault="00C53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99CED" w14:textId="77777777" w:rsidR="00964F40" w:rsidRDefault="00964F4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A5725" w14:textId="77777777" w:rsidR="00EA4768" w:rsidRDefault="00EA4768">
    <w:pPr>
      <w:pStyle w:val="bLignevidede4pt"/>
      <w:tabs>
        <w:tab w:val="clear" w:pos="2097"/>
        <w:tab w:val="right" w:pos="22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CBD0A" w14:textId="3016998B" w:rsidR="00960B21" w:rsidRPr="00297050" w:rsidRDefault="0003653B" w:rsidP="006965A0">
    <w:pPr>
      <w:jc w:val="center"/>
      <w:rPr>
        <w:rFonts w:ascii="Arial" w:hAnsi="Arial" w:cs="Arial"/>
        <w:b/>
        <w:i/>
        <w:sz w:val="28"/>
        <w:szCs w:val="28"/>
        <w:lang w:val="it-IT"/>
      </w:rPr>
    </w:pPr>
    <w:r w:rsidRPr="00297050">
      <w:rPr>
        <w:rFonts w:ascii="Arial" w:hAnsi="Arial" w:cs="Arial"/>
        <w:b/>
        <w:i/>
        <w:sz w:val="28"/>
        <w:szCs w:val="28"/>
        <w:lang w:val="it-IT"/>
      </w:rPr>
      <w:t>«</w:t>
    </w:r>
    <w:r w:rsidR="00297050" w:rsidRPr="00297050">
      <w:rPr>
        <w:rFonts w:ascii="Arial" w:hAnsi="Arial" w:cs="Arial"/>
        <w:b/>
        <w:i/>
        <w:sz w:val="28"/>
        <w:szCs w:val="28"/>
        <w:lang w:val="it-IT"/>
      </w:rPr>
      <w:t>Un partenariato</w:t>
    </w:r>
    <w:r w:rsidRPr="00297050">
      <w:rPr>
        <w:rFonts w:ascii="Arial" w:hAnsi="Arial" w:cs="Arial"/>
        <w:b/>
        <w:i/>
        <w:sz w:val="28"/>
        <w:szCs w:val="28"/>
        <w:lang w:val="it-IT"/>
      </w:rPr>
      <w:t xml:space="preserve"> </w:t>
    </w:r>
    <w:r w:rsidR="00297050">
      <w:rPr>
        <w:rFonts w:ascii="Arial" w:hAnsi="Arial" w:cs="Arial"/>
        <w:b/>
        <w:i/>
        <w:sz w:val="28"/>
        <w:szCs w:val="28"/>
        <w:lang w:val="it-IT"/>
      </w:rPr>
      <w:t>tra me e la mia rete di sostegno</w:t>
    </w:r>
    <w:r w:rsidR="006965A0" w:rsidRPr="00297050">
      <w:rPr>
        <w:rFonts w:ascii="Arial" w:hAnsi="Arial" w:cs="Arial"/>
        <w:b/>
        <w:i/>
        <w:sz w:val="28"/>
        <w:szCs w:val="28"/>
        <w:lang w:val="it-IT"/>
      </w:rPr>
      <w:t>»</w:t>
    </w:r>
  </w:p>
  <w:p w14:paraId="069CE913" w14:textId="77777777" w:rsidR="00EA4768" w:rsidRPr="00297050" w:rsidRDefault="00EA4768" w:rsidP="0003653B">
    <w:pPr>
      <w:pStyle w:val="bLignevidede4pt"/>
      <w:tabs>
        <w:tab w:val="clear" w:pos="2097"/>
        <w:tab w:val="right" w:pos="2209"/>
      </w:tabs>
      <w:rPr>
        <w:color w:val="auto"/>
        <w:lang w:val="it-IT"/>
      </w:rPr>
    </w:pPr>
  </w:p>
  <w:p w14:paraId="4CA63978" w14:textId="77777777" w:rsidR="00EA4768" w:rsidRPr="00297050" w:rsidRDefault="00EA4768" w:rsidP="0003653B">
    <w:pPr>
      <w:pStyle w:val="bLignevidede4pt"/>
      <w:tabs>
        <w:tab w:val="clear" w:pos="2097"/>
        <w:tab w:val="right" w:pos="2209"/>
      </w:tabs>
      <w:rPr>
        <w:color w:val="auto"/>
        <w:lang w:val="it-IT"/>
      </w:rPr>
    </w:pPr>
  </w:p>
  <w:p w14:paraId="1FF799F2" w14:textId="77777777" w:rsidR="00EA4768" w:rsidRPr="001E0796" w:rsidRDefault="00EA4768" w:rsidP="0003653B">
    <w:pPr>
      <w:pStyle w:val="bLignevidede4pt"/>
      <w:tabs>
        <w:tab w:val="clear" w:pos="2097"/>
        <w:tab w:val="right" w:pos="2209"/>
      </w:tabs>
      <w:rPr>
        <w:color w:val="auto"/>
      </w:rPr>
    </w:pPr>
  </w:p>
  <w:p w14:paraId="78D99B39" w14:textId="77777777" w:rsidR="00EA4768" w:rsidRDefault="00EA4768" w:rsidP="0003653B">
    <w:pPr>
      <w:pStyle w:val="bLignevidede4pt"/>
      <w:tabs>
        <w:tab w:val="clear" w:pos="2097"/>
        <w:tab w:val="right" w:pos="2209"/>
      </w:tabs>
    </w:pPr>
  </w:p>
  <w:p w14:paraId="4F24D065" w14:textId="77777777" w:rsidR="00EA4768" w:rsidRDefault="00EA4768">
    <w:pPr>
      <w:pStyle w:val="bLignevidede4pt"/>
      <w:tabs>
        <w:tab w:val="clear" w:pos="2097"/>
        <w:tab w:val="right" w:pos="2209"/>
      </w:tabs>
    </w:pPr>
  </w:p>
  <w:p w14:paraId="525B81BD" w14:textId="77777777" w:rsidR="00EA4768" w:rsidRDefault="00EA4768">
    <w:pPr>
      <w:pStyle w:val="bLignevidede4pt"/>
      <w:tabs>
        <w:tab w:val="clear" w:pos="2097"/>
        <w:tab w:val="right" w:pos="2209"/>
      </w:tabs>
    </w:pPr>
  </w:p>
  <w:p w14:paraId="1B8D21B4" w14:textId="77777777" w:rsidR="00EA4768" w:rsidRDefault="00A21A3C" w:rsidP="00A21A3C">
    <w:pPr>
      <w:pStyle w:val="bLignevidede4pt"/>
      <w:tabs>
        <w:tab w:val="clear" w:pos="2097"/>
        <w:tab w:val="clear" w:pos="4536"/>
        <w:tab w:val="clear" w:pos="9072"/>
        <w:tab w:val="left" w:pos="3690"/>
      </w:tabs>
    </w:pPr>
    <w:r>
      <w:tab/>
    </w:r>
  </w:p>
  <w:p w14:paraId="1052BB67" w14:textId="77777777" w:rsidR="00EA4768" w:rsidRDefault="00EA4768">
    <w:pPr>
      <w:pStyle w:val="bLignevidede4pt"/>
      <w:tabs>
        <w:tab w:val="clear" w:pos="2097"/>
        <w:tab w:val="right" w:pos="2209"/>
      </w:tabs>
    </w:pPr>
  </w:p>
  <w:p w14:paraId="50EC1D0F" w14:textId="77777777" w:rsidR="00EA4768" w:rsidRDefault="00EA4768">
    <w:pPr>
      <w:pStyle w:val="bLignevidede4pt"/>
      <w:tabs>
        <w:tab w:val="clear" w:pos="2097"/>
        <w:tab w:val="right" w:pos="2209"/>
      </w:tabs>
    </w:pPr>
  </w:p>
  <w:p w14:paraId="0D239C99" w14:textId="77777777" w:rsidR="00EA4768" w:rsidRDefault="006965A0" w:rsidP="006965A0">
    <w:pPr>
      <w:pStyle w:val="bLignevidede4pt"/>
      <w:tabs>
        <w:tab w:val="clear" w:pos="2097"/>
        <w:tab w:val="clear" w:pos="4536"/>
        <w:tab w:val="clear" w:pos="9072"/>
        <w:tab w:val="left" w:pos="1815"/>
      </w:tabs>
    </w:pPr>
    <w:r>
      <w:tab/>
    </w:r>
  </w:p>
  <w:p w14:paraId="2A3B4C63" w14:textId="77777777" w:rsidR="00EA4768" w:rsidRDefault="00EA4768">
    <w:pPr>
      <w:pStyle w:val="bLignevidede4pt"/>
      <w:tabs>
        <w:tab w:val="clear" w:pos="2097"/>
        <w:tab w:val="right" w:pos="2209"/>
      </w:tabs>
    </w:pPr>
  </w:p>
  <w:p w14:paraId="3FEE2B49" w14:textId="77777777" w:rsidR="00EA4768" w:rsidRDefault="00EA4768">
    <w:pPr>
      <w:pStyle w:val="bLignevidede4pt"/>
      <w:tabs>
        <w:tab w:val="clear" w:pos="2097"/>
        <w:tab w:val="right" w:pos="2209"/>
      </w:tabs>
    </w:pPr>
  </w:p>
  <w:p w14:paraId="2EFF67A3" w14:textId="77777777" w:rsidR="00EA4768" w:rsidRDefault="00EA4768" w:rsidP="00C21791">
    <w:pPr>
      <w:pStyle w:val="xChefdeDpartement"/>
    </w:pPr>
    <w:r>
      <w:t xml:space="preserve">       </w:t>
    </w:r>
  </w:p>
  <w:p w14:paraId="1737A312" w14:textId="77777777" w:rsidR="00EA4768" w:rsidRDefault="00EA4768">
    <w:pPr>
      <w:pStyle w:val="bLignevidede4pt"/>
      <w:tabs>
        <w:tab w:val="clear" w:pos="2097"/>
        <w:tab w:val="right" w:pos="2209"/>
      </w:tabs>
    </w:pPr>
  </w:p>
  <w:p w14:paraId="4C77AE9F" w14:textId="77777777" w:rsidR="00EA4768" w:rsidRDefault="00EA4768">
    <w:pPr>
      <w:pStyle w:val="dChefdeservic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18850A8"/>
    <w:lvl w:ilvl="0">
      <w:numFmt w:val="decimal"/>
      <w:lvlText w:val="*"/>
      <w:lvlJc w:val="left"/>
    </w:lvl>
  </w:abstractNum>
  <w:abstractNum w:abstractNumId="1" w15:restartNumberingAfterBreak="0">
    <w:nsid w:val="13BB25E3"/>
    <w:multiLevelType w:val="hybridMultilevel"/>
    <w:tmpl w:val="7CB8FF9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E958B3"/>
    <w:multiLevelType w:val="hybridMultilevel"/>
    <w:tmpl w:val="2CF65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F7416"/>
    <w:multiLevelType w:val="hybridMultilevel"/>
    <w:tmpl w:val="DC36A822"/>
    <w:lvl w:ilvl="0" w:tplc="CDEC86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57283"/>
    <w:multiLevelType w:val="hybridMultilevel"/>
    <w:tmpl w:val="0B0E886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06B4C"/>
    <w:multiLevelType w:val="hybridMultilevel"/>
    <w:tmpl w:val="44B678F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B0521A"/>
    <w:multiLevelType w:val="hybridMultilevel"/>
    <w:tmpl w:val="12D4A45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812B09"/>
    <w:multiLevelType w:val="hybridMultilevel"/>
    <w:tmpl w:val="8702DB4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06961"/>
    <w:multiLevelType w:val="hybridMultilevel"/>
    <w:tmpl w:val="0C36F9CC"/>
    <w:lvl w:ilvl="0" w:tplc="A3AEC9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27637"/>
    <w:multiLevelType w:val="hybridMultilevel"/>
    <w:tmpl w:val="F99EBD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B1DCD"/>
    <w:multiLevelType w:val="hybridMultilevel"/>
    <w:tmpl w:val="DBD64128"/>
    <w:lvl w:ilvl="0" w:tplc="100C000F">
      <w:start w:val="1"/>
      <w:numFmt w:val="decimal"/>
      <w:lvlText w:val="%1."/>
      <w:lvlJc w:val="left"/>
      <w:pPr>
        <w:ind w:left="474" w:hanging="360"/>
      </w:pPr>
    </w:lvl>
    <w:lvl w:ilvl="1" w:tplc="100C0019" w:tentative="1">
      <w:start w:val="1"/>
      <w:numFmt w:val="lowerLetter"/>
      <w:lvlText w:val="%2."/>
      <w:lvlJc w:val="left"/>
      <w:pPr>
        <w:ind w:left="1194" w:hanging="360"/>
      </w:pPr>
    </w:lvl>
    <w:lvl w:ilvl="2" w:tplc="100C001B" w:tentative="1">
      <w:start w:val="1"/>
      <w:numFmt w:val="lowerRoman"/>
      <w:lvlText w:val="%3."/>
      <w:lvlJc w:val="right"/>
      <w:pPr>
        <w:ind w:left="1914" w:hanging="180"/>
      </w:pPr>
    </w:lvl>
    <w:lvl w:ilvl="3" w:tplc="100C000F" w:tentative="1">
      <w:start w:val="1"/>
      <w:numFmt w:val="decimal"/>
      <w:lvlText w:val="%4."/>
      <w:lvlJc w:val="left"/>
      <w:pPr>
        <w:ind w:left="2634" w:hanging="360"/>
      </w:pPr>
    </w:lvl>
    <w:lvl w:ilvl="4" w:tplc="100C0019" w:tentative="1">
      <w:start w:val="1"/>
      <w:numFmt w:val="lowerLetter"/>
      <w:lvlText w:val="%5."/>
      <w:lvlJc w:val="left"/>
      <w:pPr>
        <w:ind w:left="3354" w:hanging="360"/>
      </w:pPr>
    </w:lvl>
    <w:lvl w:ilvl="5" w:tplc="100C001B" w:tentative="1">
      <w:start w:val="1"/>
      <w:numFmt w:val="lowerRoman"/>
      <w:lvlText w:val="%6."/>
      <w:lvlJc w:val="right"/>
      <w:pPr>
        <w:ind w:left="4074" w:hanging="180"/>
      </w:pPr>
    </w:lvl>
    <w:lvl w:ilvl="6" w:tplc="100C000F" w:tentative="1">
      <w:start w:val="1"/>
      <w:numFmt w:val="decimal"/>
      <w:lvlText w:val="%7."/>
      <w:lvlJc w:val="left"/>
      <w:pPr>
        <w:ind w:left="4794" w:hanging="360"/>
      </w:pPr>
    </w:lvl>
    <w:lvl w:ilvl="7" w:tplc="100C0019" w:tentative="1">
      <w:start w:val="1"/>
      <w:numFmt w:val="lowerLetter"/>
      <w:lvlText w:val="%8."/>
      <w:lvlJc w:val="left"/>
      <w:pPr>
        <w:ind w:left="5514" w:hanging="360"/>
      </w:pPr>
    </w:lvl>
    <w:lvl w:ilvl="8" w:tplc="100C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1" w15:restartNumberingAfterBreak="0">
    <w:nsid w:val="6F723268"/>
    <w:multiLevelType w:val="hybridMultilevel"/>
    <w:tmpl w:val="019E5CC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35E5E"/>
    <w:multiLevelType w:val="hybridMultilevel"/>
    <w:tmpl w:val="F578A8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87231">
    <w:abstractNumId w:val="8"/>
  </w:num>
  <w:num w:numId="2" w16cid:durableId="1174804139">
    <w:abstractNumId w:val="3"/>
  </w:num>
  <w:num w:numId="3" w16cid:durableId="1990864001">
    <w:abstractNumId w:val="5"/>
  </w:num>
  <w:num w:numId="4" w16cid:durableId="1390768325">
    <w:abstractNumId w:val="6"/>
  </w:num>
  <w:num w:numId="5" w16cid:durableId="207035289">
    <w:abstractNumId w:val="1"/>
  </w:num>
  <w:num w:numId="6" w16cid:durableId="1671562042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7" w16cid:durableId="1429236714">
    <w:abstractNumId w:val="9"/>
  </w:num>
  <w:num w:numId="8" w16cid:durableId="1686204326">
    <w:abstractNumId w:val="7"/>
  </w:num>
  <w:num w:numId="9" w16cid:durableId="751783279">
    <w:abstractNumId w:val="12"/>
  </w:num>
  <w:num w:numId="10" w16cid:durableId="1938903512">
    <w:abstractNumId w:val="4"/>
  </w:num>
  <w:num w:numId="11" w16cid:durableId="1323002777">
    <w:abstractNumId w:val="11"/>
  </w:num>
  <w:num w:numId="12" w16cid:durableId="1326276455">
    <w:abstractNumId w:val="10"/>
  </w:num>
  <w:num w:numId="13" w16cid:durableId="365372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1011178A-ACD5-4296-847A-90FE7C2A1E25}"/>
    <w:docVar w:name="dgnword-eventsink" w:val="91226232"/>
  </w:docVars>
  <w:rsids>
    <w:rsidRoot w:val="00982C8D"/>
    <w:rsid w:val="000113A6"/>
    <w:rsid w:val="0003653B"/>
    <w:rsid w:val="00072538"/>
    <w:rsid w:val="00091186"/>
    <w:rsid w:val="00091842"/>
    <w:rsid w:val="00096C39"/>
    <w:rsid w:val="000B723D"/>
    <w:rsid w:val="000E197A"/>
    <w:rsid w:val="000F0A24"/>
    <w:rsid w:val="000F1CC2"/>
    <w:rsid w:val="00102019"/>
    <w:rsid w:val="00111391"/>
    <w:rsid w:val="00116A87"/>
    <w:rsid w:val="00116FE0"/>
    <w:rsid w:val="0013411E"/>
    <w:rsid w:val="00134A64"/>
    <w:rsid w:val="00135C32"/>
    <w:rsid w:val="00136855"/>
    <w:rsid w:val="00154B3D"/>
    <w:rsid w:val="0016407D"/>
    <w:rsid w:val="00167D71"/>
    <w:rsid w:val="001732A4"/>
    <w:rsid w:val="00187473"/>
    <w:rsid w:val="00192E22"/>
    <w:rsid w:val="00197E87"/>
    <w:rsid w:val="001B0501"/>
    <w:rsid w:val="001B3FDF"/>
    <w:rsid w:val="001C28FA"/>
    <w:rsid w:val="001E0796"/>
    <w:rsid w:val="001E15EE"/>
    <w:rsid w:val="001F0570"/>
    <w:rsid w:val="001F6685"/>
    <w:rsid w:val="002218BB"/>
    <w:rsid w:val="00223349"/>
    <w:rsid w:val="00233F59"/>
    <w:rsid w:val="00256158"/>
    <w:rsid w:val="00297050"/>
    <w:rsid w:val="002A0CC1"/>
    <w:rsid w:val="002A1A5A"/>
    <w:rsid w:val="002B1D9F"/>
    <w:rsid w:val="002C2383"/>
    <w:rsid w:val="002E2672"/>
    <w:rsid w:val="002E6127"/>
    <w:rsid w:val="002F5D73"/>
    <w:rsid w:val="002F5E0E"/>
    <w:rsid w:val="003036CD"/>
    <w:rsid w:val="00320266"/>
    <w:rsid w:val="00352280"/>
    <w:rsid w:val="003554C7"/>
    <w:rsid w:val="00360042"/>
    <w:rsid w:val="00362C48"/>
    <w:rsid w:val="003D16C2"/>
    <w:rsid w:val="003D5263"/>
    <w:rsid w:val="00437980"/>
    <w:rsid w:val="00457D67"/>
    <w:rsid w:val="004638E1"/>
    <w:rsid w:val="004721E5"/>
    <w:rsid w:val="00482840"/>
    <w:rsid w:val="00485EA0"/>
    <w:rsid w:val="00492181"/>
    <w:rsid w:val="0049249E"/>
    <w:rsid w:val="00496482"/>
    <w:rsid w:val="004A0DBA"/>
    <w:rsid w:val="004B5A6B"/>
    <w:rsid w:val="004D3830"/>
    <w:rsid w:val="004D69C3"/>
    <w:rsid w:val="004D7A72"/>
    <w:rsid w:val="004E08DC"/>
    <w:rsid w:val="004E6C51"/>
    <w:rsid w:val="00501876"/>
    <w:rsid w:val="00502FFC"/>
    <w:rsid w:val="00516E08"/>
    <w:rsid w:val="005276B2"/>
    <w:rsid w:val="0053610A"/>
    <w:rsid w:val="005507A1"/>
    <w:rsid w:val="00555C42"/>
    <w:rsid w:val="00563AEE"/>
    <w:rsid w:val="00566141"/>
    <w:rsid w:val="00582865"/>
    <w:rsid w:val="0058475E"/>
    <w:rsid w:val="00593AFD"/>
    <w:rsid w:val="005948A1"/>
    <w:rsid w:val="005A624B"/>
    <w:rsid w:val="005D0B50"/>
    <w:rsid w:val="005D3F7D"/>
    <w:rsid w:val="005F2975"/>
    <w:rsid w:val="005F3519"/>
    <w:rsid w:val="005F50D6"/>
    <w:rsid w:val="00601ED2"/>
    <w:rsid w:val="006118AD"/>
    <w:rsid w:val="006325DD"/>
    <w:rsid w:val="00635E2A"/>
    <w:rsid w:val="006414C4"/>
    <w:rsid w:val="00655CDB"/>
    <w:rsid w:val="00657DC2"/>
    <w:rsid w:val="00663F9F"/>
    <w:rsid w:val="00675E20"/>
    <w:rsid w:val="00681BDE"/>
    <w:rsid w:val="00693356"/>
    <w:rsid w:val="00694F61"/>
    <w:rsid w:val="006965A0"/>
    <w:rsid w:val="00697491"/>
    <w:rsid w:val="006A7899"/>
    <w:rsid w:val="006D30BE"/>
    <w:rsid w:val="006F41E0"/>
    <w:rsid w:val="00720FAA"/>
    <w:rsid w:val="00721C4B"/>
    <w:rsid w:val="00736565"/>
    <w:rsid w:val="00740FD6"/>
    <w:rsid w:val="00786526"/>
    <w:rsid w:val="007918E2"/>
    <w:rsid w:val="007C5DF0"/>
    <w:rsid w:val="007F694B"/>
    <w:rsid w:val="00817242"/>
    <w:rsid w:val="008225DD"/>
    <w:rsid w:val="00824FC2"/>
    <w:rsid w:val="008445AB"/>
    <w:rsid w:val="0085321C"/>
    <w:rsid w:val="00872B74"/>
    <w:rsid w:val="00874B7A"/>
    <w:rsid w:val="0087768D"/>
    <w:rsid w:val="00882C1A"/>
    <w:rsid w:val="0088635C"/>
    <w:rsid w:val="008B1B6E"/>
    <w:rsid w:val="008B63E1"/>
    <w:rsid w:val="008C5A5A"/>
    <w:rsid w:val="008D5919"/>
    <w:rsid w:val="008F4430"/>
    <w:rsid w:val="00904A55"/>
    <w:rsid w:val="00924E94"/>
    <w:rsid w:val="00934736"/>
    <w:rsid w:val="00934C86"/>
    <w:rsid w:val="00950466"/>
    <w:rsid w:val="00953A78"/>
    <w:rsid w:val="00960B21"/>
    <w:rsid w:val="00964F40"/>
    <w:rsid w:val="00970179"/>
    <w:rsid w:val="00982C8D"/>
    <w:rsid w:val="00986146"/>
    <w:rsid w:val="009954C6"/>
    <w:rsid w:val="009976BD"/>
    <w:rsid w:val="009A0060"/>
    <w:rsid w:val="009C088D"/>
    <w:rsid w:val="009C0933"/>
    <w:rsid w:val="009C72AC"/>
    <w:rsid w:val="009C7B61"/>
    <w:rsid w:val="009D4952"/>
    <w:rsid w:val="009E19B9"/>
    <w:rsid w:val="009E2E57"/>
    <w:rsid w:val="00A00741"/>
    <w:rsid w:val="00A06175"/>
    <w:rsid w:val="00A07BE9"/>
    <w:rsid w:val="00A21A3C"/>
    <w:rsid w:val="00A21AAB"/>
    <w:rsid w:val="00A2370D"/>
    <w:rsid w:val="00A43861"/>
    <w:rsid w:val="00A56B0B"/>
    <w:rsid w:val="00A67D28"/>
    <w:rsid w:val="00A777ED"/>
    <w:rsid w:val="00AA409B"/>
    <w:rsid w:val="00AA7AB4"/>
    <w:rsid w:val="00AB3678"/>
    <w:rsid w:val="00AB3CA6"/>
    <w:rsid w:val="00AB4440"/>
    <w:rsid w:val="00AC334C"/>
    <w:rsid w:val="00AC7909"/>
    <w:rsid w:val="00AD03CD"/>
    <w:rsid w:val="00AF0834"/>
    <w:rsid w:val="00AF3B3C"/>
    <w:rsid w:val="00B0563F"/>
    <w:rsid w:val="00B139BA"/>
    <w:rsid w:val="00B22DC9"/>
    <w:rsid w:val="00B30697"/>
    <w:rsid w:val="00B321DE"/>
    <w:rsid w:val="00B364BE"/>
    <w:rsid w:val="00B41AC7"/>
    <w:rsid w:val="00B4461D"/>
    <w:rsid w:val="00B46844"/>
    <w:rsid w:val="00B666BA"/>
    <w:rsid w:val="00B671A3"/>
    <w:rsid w:val="00B67F3B"/>
    <w:rsid w:val="00B840D0"/>
    <w:rsid w:val="00B91A06"/>
    <w:rsid w:val="00B972D2"/>
    <w:rsid w:val="00BA2342"/>
    <w:rsid w:val="00BA3F98"/>
    <w:rsid w:val="00BA598E"/>
    <w:rsid w:val="00BB3672"/>
    <w:rsid w:val="00BB7429"/>
    <w:rsid w:val="00BD04D9"/>
    <w:rsid w:val="00BD2858"/>
    <w:rsid w:val="00BD6830"/>
    <w:rsid w:val="00BE655C"/>
    <w:rsid w:val="00BF08BF"/>
    <w:rsid w:val="00BF3274"/>
    <w:rsid w:val="00C00107"/>
    <w:rsid w:val="00C02198"/>
    <w:rsid w:val="00C13577"/>
    <w:rsid w:val="00C21791"/>
    <w:rsid w:val="00C251AB"/>
    <w:rsid w:val="00C27E63"/>
    <w:rsid w:val="00C51914"/>
    <w:rsid w:val="00C53386"/>
    <w:rsid w:val="00C64790"/>
    <w:rsid w:val="00C67A1E"/>
    <w:rsid w:val="00C8502A"/>
    <w:rsid w:val="00C90502"/>
    <w:rsid w:val="00C94981"/>
    <w:rsid w:val="00CA496E"/>
    <w:rsid w:val="00CC7866"/>
    <w:rsid w:val="00CD5F7E"/>
    <w:rsid w:val="00D05093"/>
    <w:rsid w:val="00D276D9"/>
    <w:rsid w:val="00D42C84"/>
    <w:rsid w:val="00D42E43"/>
    <w:rsid w:val="00D507D6"/>
    <w:rsid w:val="00D722B7"/>
    <w:rsid w:val="00D76E98"/>
    <w:rsid w:val="00D9047A"/>
    <w:rsid w:val="00D93875"/>
    <w:rsid w:val="00D96E2C"/>
    <w:rsid w:val="00DA1D99"/>
    <w:rsid w:val="00DB2A0D"/>
    <w:rsid w:val="00DD3066"/>
    <w:rsid w:val="00DF512B"/>
    <w:rsid w:val="00E00747"/>
    <w:rsid w:val="00E075B3"/>
    <w:rsid w:val="00E1171A"/>
    <w:rsid w:val="00E24BA7"/>
    <w:rsid w:val="00E274A6"/>
    <w:rsid w:val="00E34601"/>
    <w:rsid w:val="00E3625F"/>
    <w:rsid w:val="00E46080"/>
    <w:rsid w:val="00E658F3"/>
    <w:rsid w:val="00E70C8A"/>
    <w:rsid w:val="00E763B1"/>
    <w:rsid w:val="00E866F1"/>
    <w:rsid w:val="00E94887"/>
    <w:rsid w:val="00EA118D"/>
    <w:rsid w:val="00EA4768"/>
    <w:rsid w:val="00EB4836"/>
    <w:rsid w:val="00EC5DFD"/>
    <w:rsid w:val="00ED4202"/>
    <w:rsid w:val="00EF04C3"/>
    <w:rsid w:val="00F043D3"/>
    <w:rsid w:val="00F14575"/>
    <w:rsid w:val="00F24A48"/>
    <w:rsid w:val="00F53C65"/>
    <w:rsid w:val="00F55F8C"/>
    <w:rsid w:val="00F71199"/>
    <w:rsid w:val="00F7558F"/>
    <w:rsid w:val="00FA11B4"/>
    <w:rsid w:val="00FB0AD8"/>
    <w:rsid w:val="00FD556B"/>
    <w:rsid w:val="00FE2CAC"/>
    <w:rsid w:val="00FF32C0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23501F0"/>
  <w15:docId w15:val="{C9E6AC1C-26BD-4B97-A247-1AB3DA89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3B1"/>
    <w:rPr>
      <w:sz w:val="24"/>
      <w:szCs w:val="24"/>
      <w:lang w:val="fr-FR" w:eastAsia="fr-FR"/>
    </w:rPr>
  </w:style>
  <w:style w:type="paragraph" w:styleId="Titre1">
    <w:name w:val="heading 1"/>
    <w:basedOn w:val="Normal"/>
    <w:next w:val="Corpsdetexte"/>
    <w:qFormat/>
    <w:rsid w:val="00E763B1"/>
    <w:pPr>
      <w:keepNext/>
      <w:keepLines/>
      <w:widowControl w:val="0"/>
      <w:overflowPunct w:val="0"/>
      <w:autoSpaceDE w:val="0"/>
      <w:autoSpaceDN w:val="0"/>
      <w:adjustRightInd w:val="0"/>
      <w:spacing w:after="220" w:line="220" w:lineRule="atLeast"/>
      <w:textAlignment w:val="baseline"/>
      <w:outlineLvl w:val="0"/>
    </w:pPr>
    <w:rPr>
      <w:rFonts w:ascii="Arial Black" w:hAnsi="Arial Black"/>
      <w:spacing w:val="-10"/>
      <w:kern w:val="20"/>
      <w:sz w:val="20"/>
      <w:szCs w:val="20"/>
      <w:lang w:val="fr-CH"/>
    </w:rPr>
  </w:style>
  <w:style w:type="paragraph" w:styleId="Titre2">
    <w:name w:val="heading 2"/>
    <w:basedOn w:val="Normal"/>
    <w:next w:val="Normal"/>
    <w:qFormat/>
    <w:rsid w:val="00E763B1"/>
    <w:pPr>
      <w:keepNext/>
      <w:ind w:right="34"/>
      <w:outlineLvl w:val="1"/>
    </w:pPr>
    <w:rPr>
      <w:rFonts w:ascii="Arial" w:hAnsi="Arial" w:cs="Arial"/>
      <w:b/>
      <w:bCs/>
      <w:sz w:val="20"/>
    </w:rPr>
  </w:style>
  <w:style w:type="paragraph" w:styleId="Titre3">
    <w:name w:val="heading 3"/>
    <w:basedOn w:val="Normal"/>
    <w:next w:val="Normal"/>
    <w:qFormat/>
    <w:rsid w:val="00E763B1"/>
    <w:pPr>
      <w:keepNext/>
      <w:ind w:right="36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rsid w:val="00E763B1"/>
    <w:pPr>
      <w:keepNext/>
      <w:outlineLvl w:val="3"/>
    </w:pPr>
    <w:rPr>
      <w:rFonts w:ascii="Arial" w:hAnsi="Arial" w:cs="Arial"/>
      <w:b/>
      <w:bCs/>
      <w:sz w:val="22"/>
      <w:lang w:val="fr-CH"/>
    </w:rPr>
  </w:style>
  <w:style w:type="paragraph" w:styleId="Titre5">
    <w:name w:val="heading 5"/>
    <w:basedOn w:val="Normal"/>
    <w:next w:val="Normal"/>
    <w:qFormat/>
    <w:rsid w:val="00E763B1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lang w:eastAsia="en-US"/>
    </w:rPr>
  </w:style>
  <w:style w:type="paragraph" w:styleId="Titre6">
    <w:name w:val="heading 6"/>
    <w:basedOn w:val="Normal"/>
    <w:next w:val="Normal"/>
    <w:qFormat/>
    <w:rsid w:val="00E763B1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lang w:val="fr-CH" w:eastAsia="en-US"/>
    </w:rPr>
  </w:style>
  <w:style w:type="paragraph" w:styleId="Titre7">
    <w:name w:val="heading 7"/>
    <w:basedOn w:val="Normal"/>
    <w:next w:val="Normal"/>
    <w:qFormat/>
    <w:rsid w:val="00E763B1"/>
    <w:pPr>
      <w:keepNext/>
      <w:tabs>
        <w:tab w:val="left" w:pos="5580"/>
      </w:tabs>
      <w:overflowPunct w:val="0"/>
      <w:autoSpaceDE w:val="0"/>
      <w:autoSpaceDN w:val="0"/>
      <w:adjustRightInd w:val="0"/>
      <w:ind w:right="-20"/>
      <w:jc w:val="center"/>
      <w:textAlignment w:val="baseline"/>
      <w:outlineLvl w:val="6"/>
    </w:pPr>
    <w:rPr>
      <w:rFonts w:ascii="Arial Black" w:hAnsi="Arial Black"/>
      <w:i/>
      <w:iCs/>
      <w:sz w:val="20"/>
      <w:szCs w:val="20"/>
      <w:lang w:val="de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E763B1"/>
    <w:pPr>
      <w:tabs>
        <w:tab w:val="center" w:pos="4536"/>
        <w:tab w:val="right" w:pos="9072"/>
      </w:tabs>
    </w:pPr>
    <w:rPr>
      <w:rFonts w:ascii="CL Univers 47 CondensedLight" w:hAnsi="CL Univers 47 CondensedLight"/>
      <w:color w:val="000000"/>
      <w:sz w:val="22"/>
      <w:szCs w:val="20"/>
    </w:rPr>
  </w:style>
  <w:style w:type="paragraph" w:styleId="Pieddepage">
    <w:name w:val="footer"/>
    <w:basedOn w:val="Normal"/>
    <w:semiHidden/>
    <w:rsid w:val="00E763B1"/>
    <w:pPr>
      <w:tabs>
        <w:tab w:val="center" w:pos="4536"/>
        <w:tab w:val="right" w:pos="9072"/>
      </w:tabs>
    </w:pPr>
    <w:rPr>
      <w:rFonts w:ascii="CL Univers 47 CondensedLight" w:hAnsi="CL Univers 47 CondensedLight"/>
      <w:color w:val="000000"/>
      <w:sz w:val="22"/>
      <w:szCs w:val="20"/>
    </w:rPr>
  </w:style>
  <w:style w:type="paragraph" w:customStyle="1" w:styleId="aService">
    <w:name w:val="a_Service"/>
    <w:basedOn w:val="En-tte"/>
    <w:rsid w:val="00E763B1"/>
    <w:pPr>
      <w:tabs>
        <w:tab w:val="right" w:pos="2209"/>
      </w:tabs>
    </w:pPr>
    <w:rPr>
      <w:rFonts w:ascii="Arial" w:hAnsi="Arial"/>
      <w:b/>
      <w:sz w:val="17"/>
    </w:rPr>
  </w:style>
  <w:style w:type="paragraph" w:customStyle="1" w:styleId="bLignevidede4pt">
    <w:name w:val="b_Ligne vide de 4 pt"/>
    <w:basedOn w:val="En-tte"/>
    <w:rsid w:val="00E763B1"/>
    <w:pPr>
      <w:tabs>
        <w:tab w:val="right" w:pos="2097"/>
      </w:tabs>
      <w:spacing w:line="80" w:lineRule="exact"/>
    </w:pPr>
    <w:rPr>
      <w:rFonts w:ascii="Arial" w:hAnsi="Arial"/>
      <w:b/>
      <w:sz w:val="8"/>
    </w:rPr>
  </w:style>
  <w:style w:type="paragraph" w:customStyle="1" w:styleId="cDfinitiondelabrviation">
    <w:name w:val="c_Définition de l'abréviation"/>
    <w:basedOn w:val="En-tte"/>
    <w:rsid w:val="00E763B1"/>
    <w:pPr>
      <w:tabs>
        <w:tab w:val="right" w:pos="2209"/>
      </w:tabs>
      <w:spacing w:line="156" w:lineRule="exact"/>
    </w:pPr>
    <w:rPr>
      <w:rFonts w:ascii="Arial" w:hAnsi="Arial"/>
      <w:sz w:val="17"/>
    </w:rPr>
  </w:style>
  <w:style w:type="paragraph" w:customStyle="1" w:styleId="dChefdeservice">
    <w:name w:val="d_Chef de service"/>
    <w:basedOn w:val="En-tte"/>
    <w:rsid w:val="00E763B1"/>
    <w:pPr>
      <w:tabs>
        <w:tab w:val="right" w:pos="2211"/>
      </w:tabs>
      <w:spacing w:line="156" w:lineRule="exact"/>
    </w:pPr>
    <w:rPr>
      <w:rFonts w:ascii="Arial" w:hAnsi="Arial"/>
      <w:sz w:val="13"/>
    </w:rPr>
  </w:style>
  <w:style w:type="paragraph" w:customStyle="1" w:styleId="gCorpsdetexte">
    <w:name w:val="g_Corps de texte"/>
    <w:basedOn w:val="Normal"/>
    <w:rsid w:val="00E763B1"/>
    <w:pPr>
      <w:tabs>
        <w:tab w:val="left" w:pos="7254"/>
      </w:tabs>
      <w:spacing w:after="60" w:line="260" w:lineRule="exact"/>
      <w:ind w:left="2211" w:right="851"/>
    </w:pPr>
    <w:rPr>
      <w:rFonts w:ascii="Arial" w:hAnsi="Arial"/>
      <w:color w:val="000000"/>
      <w:sz w:val="20"/>
      <w:szCs w:val="20"/>
    </w:rPr>
  </w:style>
  <w:style w:type="paragraph" w:customStyle="1" w:styleId="eAdresse">
    <w:name w:val="e_Adresse"/>
    <w:aliases w:val="date,titre,signature,annexe"/>
    <w:basedOn w:val="Normal"/>
    <w:rsid w:val="00E763B1"/>
    <w:pPr>
      <w:tabs>
        <w:tab w:val="left" w:pos="6804"/>
      </w:tabs>
      <w:spacing w:line="260" w:lineRule="exact"/>
      <w:ind w:left="6804" w:right="851"/>
    </w:pPr>
    <w:rPr>
      <w:rFonts w:ascii="Arial" w:hAnsi="Arial"/>
      <w:color w:val="000000"/>
      <w:sz w:val="20"/>
      <w:szCs w:val="20"/>
    </w:rPr>
  </w:style>
  <w:style w:type="paragraph" w:customStyle="1" w:styleId="fConcerne">
    <w:name w:val="f_Concerne"/>
    <w:basedOn w:val="gCorpsdetexte"/>
    <w:rsid w:val="00E763B1"/>
    <w:rPr>
      <w:b/>
    </w:rPr>
  </w:style>
  <w:style w:type="paragraph" w:customStyle="1" w:styleId="hUnit">
    <w:name w:val="h_Unité"/>
    <w:basedOn w:val="Pieddepage"/>
    <w:rsid w:val="00E763B1"/>
    <w:pPr>
      <w:spacing w:line="156" w:lineRule="exact"/>
      <w:ind w:left="2211" w:right="851"/>
    </w:pPr>
    <w:rPr>
      <w:rFonts w:ascii="Arial" w:hAnsi="Arial"/>
      <w:b/>
      <w:sz w:val="17"/>
    </w:rPr>
  </w:style>
  <w:style w:type="paragraph" w:customStyle="1" w:styleId="iAdressedelunit">
    <w:name w:val="i_Adresse de l'unité"/>
    <w:basedOn w:val="Pieddepage"/>
    <w:rsid w:val="00E763B1"/>
    <w:pPr>
      <w:spacing w:line="156" w:lineRule="exact"/>
      <w:ind w:left="2211" w:right="851"/>
    </w:pPr>
    <w:rPr>
      <w:rFonts w:ascii="Arial" w:hAnsi="Arial"/>
      <w:sz w:val="17"/>
    </w:rPr>
  </w:style>
  <w:style w:type="paragraph" w:customStyle="1" w:styleId="xChefdeDpartement">
    <w:name w:val="x_Chef de Département"/>
    <w:basedOn w:val="aService"/>
    <w:rsid w:val="00E763B1"/>
    <w:pPr>
      <w:spacing w:line="156" w:lineRule="exact"/>
    </w:pPr>
    <w:rPr>
      <w:sz w:val="13"/>
    </w:rPr>
  </w:style>
  <w:style w:type="character" w:styleId="Numrodepage">
    <w:name w:val="page number"/>
    <w:basedOn w:val="Policepardfaut"/>
    <w:semiHidden/>
    <w:rsid w:val="00E763B1"/>
    <w:rPr>
      <w:rFonts w:ascii="Arial" w:hAnsi="Arial"/>
      <w:sz w:val="17"/>
    </w:rPr>
  </w:style>
  <w:style w:type="paragraph" w:customStyle="1" w:styleId="Adressedelexpditeur">
    <w:name w:val="Adresse de l'expéditeur"/>
    <w:basedOn w:val="Normal"/>
    <w:rsid w:val="00E763B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Corpsdetexte">
    <w:name w:val="Body Text"/>
    <w:basedOn w:val="Normal"/>
    <w:semiHidden/>
    <w:rsid w:val="00E763B1"/>
    <w:pPr>
      <w:spacing w:after="240"/>
      <w:jc w:val="both"/>
    </w:pPr>
    <w:rPr>
      <w:rFonts w:ascii="Arial" w:hAnsi="Arial" w:cs="Arial"/>
      <w:sz w:val="22"/>
    </w:rPr>
  </w:style>
  <w:style w:type="paragraph" w:styleId="Corpsdetexte2">
    <w:name w:val="Body Text 2"/>
    <w:basedOn w:val="Normal"/>
    <w:semiHidden/>
    <w:rsid w:val="00E763B1"/>
    <w:pPr>
      <w:tabs>
        <w:tab w:val="left" w:pos="5954"/>
      </w:tabs>
      <w:spacing w:after="240"/>
    </w:pPr>
    <w:rPr>
      <w:rFonts w:ascii="Arial" w:hAnsi="Arial" w:cs="Arial"/>
      <w:sz w:val="22"/>
    </w:rPr>
  </w:style>
  <w:style w:type="paragraph" w:styleId="Corpsdetexte3">
    <w:name w:val="Body Text 3"/>
    <w:basedOn w:val="Normal"/>
    <w:semiHidden/>
    <w:rsid w:val="00E763B1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tabs>
        <w:tab w:val="left" w:pos="1134"/>
        <w:tab w:val="left" w:pos="1276"/>
      </w:tabs>
      <w:ind w:right="-143"/>
    </w:pPr>
    <w:rPr>
      <w:rFonts w:ascii="Arial" w:hAnsi="Arial" w:cs="Arial"/>
      <w:sz w:val="22"/>
    </w:rPr>
  </w:style>
  <w:style w:type="paragraph" w:styleId="Titre">
    <w:name w:val="Title"/>
    <w:basedOn w:val="Normal"/>
    <w:qFormat/>
    <w:rsid w:val="00E763B1"/>
    <w:pPr>
      <w:spacing w:before="120"/>
      <w:jc w:val="center"/>
    </w:pPr>
    <w:rPr>
      <w:rFonts w:ascii="Arial" w:hAnsi="Arial" w:cs="Arial"/>
      <w:b/>
      <w:smallCaps/>
    </w:rPr>
  </w:style>
  <w:style w:type="paragraph" w:customStyle="1" w:styleId="Corpsdetexte31">
    <w:name w:val="Corps de texte 31"/>
    <w:basedOn w:val="Normal"/>
    <w:rsid w:val="00E763B1"/>
    <w:pPr>
      <w:overflowPunct w:val="0"/>
      <w:autoSpaceDE w:val="0"/>
      <w:autoSpaceDN w:val="0"/>
      <w:adjustRightInd w:val="0"/>
      <w:spacing w:line="480" w:lineRule="auto"/>
      <w:textAlignment w:val="baseline"/>
    </w:pPr>
    <w:rPr>
      <w:b/>
      <w:szCs w:val="20"/>
    </w:rPr>
  </w:style>
  <w:style w:type="paragraph" w:styleId="Lgende">
    <w:name w:val="caption"/>
    <w:basedOn w:val="Normal"/>
    <w:next w:val="Normal"/>
    <w:qFormat/>
    <w:rsid w:val="00E763B1"/>
    <w:pPr>
      <w:tabs>
        <w:tab w:val="left" w:pos="57"/>
      </w:tabs>
      <w:overflowPunct w:val="0"/>
      <w:autoSpaceDE w:val="0"/>
      <w:autoSpaceDN w:val="0"/>
      <w:adjustRightInd w:val="0"/>
      <w:ind w:left="-426" w:firstLine="142"/>
      <w:jc w:val="center"/>
      <w:textAlignment w:val="baseline"/>
    </w:pPr>
    <w:rPr>
      <w:rFonts w:ascii="Arial" w:hAnsi="Arial"/>
      <w:b/>
      <w:szCs w:val="20"/>
    </w:rPr>
  </w:style>
  <w:style w:type="character" w:customStyle="1" w:styleId="CorpsdetexteCar">
    <w:name w:val="Corps de texte Car"/>
    <w:basedOn w:val="Policepardfaut"/>
    <w:semiHidden/>
    <w:rsid w:val="00E763B1"/>
    <w:rPr>
      <w:rFonts w:ascii="Arial" w:hAnsi="Arial" w:cs="Arial"/>
      <w:sz w:val="22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semiHidden/>
    <w:rsid w:val="00192E22"/>
    <w:rPr>
      <w:rFonts w:ascii="CL Univers 47 CondensedLight" w:hAnsi="CL Univers 47 CondensedLight"/>
      <w:color w:val="000000"/>
      <w:sz w:val="22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2E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2E22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C00107"/>
    <w:pPr>
      <w:ind w:left="720"/>
      <w:contextualSpacing/>
    </w:pPr>
  </w:style>
  <w:style w:type="table" w:styleId="Grilledutableau">
    <w:name w:val="Table Grid"/>
    <w:basedOn w:val="TableauNormal"/>
    <w:uiPriority w:val="59"/>
    <w:rsid w:val="00A07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claire1">
    <w:name w:val="Liste claire1"/>
    <w:basedOn w:val="TableauNormal"/>
    <w:uiPriority w:val="61"/>
    <w:rsid w:val="00A07BE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ssy\Desktop\Collaboration%20CMS-PGE\Projets-brouillons\plan_crise_conjoin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6EA57-7701-3942-9CA2-308C732E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plan_crise_conjoint</Template>
  <TotalTime>3</TotalTime>
  <Pages>2</Pages>
  <Words>184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Madame, Monsieur,</vt:lpstr>
      <vt:lpstr>Madame, Monsieur,</vt:lpstr>
    </vt:vector>
  </TitlesOfParts>
  <Company>Hospices Cantonaux - CHUV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</dc:title>
  <dc:creator>acossy</dc:creator>
  <cp:lastModifiedBy>Ferrari Pascale</cp:lastModifiedBy>
  <cp:revision>4</cp:revision>
  <cp:lastPrinted>2018-07-12T05:45:00Z</cp:lastPrinted>
  <dcterms:created xsi:type="dcterms:W3CDTF">2018-09-06T16:54:00Z</dcterms:created>
  <dcterms:modified xsi:type="dcterms:W3CDTF">2025-01-24T15:24:00Z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45530b-05ad-4898-a276-2c98523d71a0_Enabled">
    <vt:lpwstr>true</vt:lpwstr>
  </property>
  <property fmtid="{D5CDD505-2E9C-101B-9397-08002B2CF9AE}" pid="3" name="MSIP_Label_fc45530b-05ad-4898-a276-2c98523d71a0_SetDate">
    <vt:lpwstr>2025-01-24T15:23:07Z</vt:lpwstr>
  </property>
  <property fmtid="{D5CDD505-2E9C-101B-9397-08002B2CF9AE}" pid="4" name="MSIP_Label_fc45530b-05ad-4898-a276-2c98523d71a0_Method">
    <vt:lpwstr>Standard</vt:lpwstr>
  </property>
  <property fmtid="{D5CDD505-2E9C-101B-9397-08002B2CF9AE}" pid="5" name="MSIP_Label_fc45530b-05ad-4898-a276-2c98523d71a0_Name">
    <vt:lpwstr>defa4170-0d19-0005-0004-bc88714345d2</vt:lpwstr>
  </property>
  <property fmtid="{D5CDD505-2E9C-101B-9397-08002B2CF9AE}" pid="6" name="MSIP_Label_fc45530b-05ad-4898-a276-2c98523d71a0_SiteId">
    <vt:lpwstr>645d5943-7ac4-4c60-ba54-6e12423839e9</vt:lpwstr>
  </property>
  <property fmtid="{D5CDD505-2E9C-101B-9397-08002B2CF9AE}" pid="7" name="MSIP_Label_fc45530b-05ad-4898-a276-2c98523d71a0_ActionId">
    <vt:lpwstr>78919565-9225-4a1b-811e-fb3a5815cbdc</vt:lpwstr>
  </property>
  <property fmtid="{D5CDD505-2E9C-101B-9397-08002B2CF9AE}" pid="8" name="MSIP_Label_fc45530b-05ad-4898-a276-2c98523d71a0_ContentBits">
    <vt:lpwstr>0</vt:lpwstr>
  </property>
</Properties>
</file>